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B2" w:rsidRDefault="002542AC">
      <w:pPr>
        <w:pStyle w:val="Titel"/>
      </w:pPr>
      <w:r>
        <w:t>Auswahllisten der Forsteinrichtung</w:t>
      </w:r>
      <w:bookmarkStart w:id="0" w:name="_GoBack"/>
      <w:bookmarkEnd w:id="0"/>
    </w:p>
    <w:p w:rsidR="00D31FB2" w:rsidRDefault="00DA10F7">
      <w:pPr>
        <w:pStyle w:val="Datum"/>
      </w:pPr>
      <w:r>
        <w:t>&lt;2018-09</w:t>
      </w:r>
      <w:r w:rsidR="002542AC">
        <w:t>&gt;</w:t>
      </w:r>
    </w:p>
    <w:p w:rsidR="00D31FB2" w:rsidRPr="00DA10F7" w:rsidRDefault="002542AC">
      <w:pPr>
        <w:pStyle w:val="berschrift2"/>
        <w:rPr>
          <w:rFonts w:ascii="Tahoma" w:hAnsi="Tahoma" w:cs="Tahoma"/>
        </w:rPr>
      </w:pPr>
      <w:bookmarkStart w:id="1" w:name="forstamt"/>
      <w:r w:rsidRPr="00DA10F7">
        <w:rPr>
          <w:rFonts w:ascii="Tahoma" w:hAnsi="Tahoma" w:cs="Tahoma"/>
        </w:rPr>
        <w:t>Forstamt</w:t>
      </w:r>
      <w:bookmarkEnd w:id="1"/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964"/>
        <w:gridCol w:w="2289"/>
        <w:gridCol w:w="951"/>
        <w:gridCol w:w="2099"/>
        <w:gridCol w:w="951"/>
      </w:tblGrid>
      <w:tr w:rsidR="00A52FB0" w:rsidRPr="00DA10F7" w:rsidTr="00A52FB0">
        <w:tc>
          <w:tcPr>
            <w:tcW w:w="2212" w:type="dxa"/>
            <w:shd w:val="clear" w:color="auto" w:fill="auto"/>
          </w:tcPr>
          <w:p w:rsidR="00A52FB0" w:rsidRPr="00DA10F7" w:rsidRDefault="00A52FB0" w:rsidP="00A52FB0">
            <w:pPr>
              <w:spacing w:after="0"/>
              <w:rPr>
                <w:rFonts w:eastAsia="Times New Roman" w:cs="Tahoma"/>
                <w:b/>
                <w:lang w:val="de-DE" w:eastAsia="de-DE"/>
              </w:rPr>
            </w:pPr>
            <w:r w:rsidRPr="00DA10F7">
              <w:rPr>
                <w:rFonts w:eastAsia="Times New Roman" w:cs="Tahoma"/>
                <w:b/>
                <w:lang w:val="de-DE" w:eastAsia="de-DE"/>
              </w:rPr>
              <w:t>Forstamt</w:t>
            </w:r>
          </w:p>
        </w:tc>
        <w:tc>
          <w:tcPr>
            <w:tcW w:w="964" w:type="dxa"/>
            <w:shd w:val="clear" w:color="auto" w:fill="auto"/>
          </w:tcPr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b/>
                <w:lang w:val="de-DE" w:eastAsia="de-DE"/>
              </w:rPr>
            </w:pPr>
            <w:r w:rsidRPr="00DA10F7">
              <w:rPr>
                <w:rFonts w:eastAsia="Times New Roman" w:cs="Tahoma"/>
                <w:b/>
                <w:lang w:val="de-DE" w:eastAsia="de-DE"/>
              </w:rPr>
              <w:t>Nr.</w:t>
            </w:r>
          </w:p>
        </w:tc>
        <w:tc>
          <w:tcPr>
            <w:tcW w:w="2289" w:type="dxa"/>
            <w:shd w:val="clear" w:color="auto" w:fill="auto"/>
          </w:tcPr>
          <w:p w:rsidR="00A52FB0" w:rsidRPr="00DA10F7" w:rsidRDefault="00A52FB0" w:rsidP="00A52FB0">
            <w:pPr>
              <w:spacing w:after="0"/>
              <w:rPr>
                <w:rFonts w:eastAsia="Times New Roman" w:cs="Tahoma"/>
                <w:b/>
                <w:lang w:val="de-DE" w:eastAsia="de-DE"/>
              </w:rPr>
            </w:pPr>
            <w:r w:rsidRPr="00DA10F7">
              <w:rPr>
                <w:rFonts w:eastAsia="Times New Roman" w:cs="Tahoma"/>
                <w:b/>
                <w:lang w:val="de-DE" w:eastAsia="de-DE"/>
              </w:rPr>
              <w:t>Forstamt</w:t>
            </w:r>
          </w:p>
        </w:tc>
        <w:tc>
          <w:tcPr>
            <w:tcW w:w="951" w:type="dxa"/>
            <w:shd w:val="clear" w:color="auto" w:fill="auto"/>
          </w:tcPr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b/>
                <w:lang w:val="de-DE" w:eastAsia="de-DE"/>
              </w:rPr>
            </w:pPr>
            <w:r w:rsidRPr="00DA10F7">
              <w:rPr>
                <w:rFonts w:eastAsia="Times New Roman" w:cs="Tahoma"/>
                <w:b/>
                <w:lang w:val="de-DE" w:eastAsia="de-DE"/>
              </w:rPr>
              <w:t>Nr.</w:t>
            </w:r>
          </w:p>
        </w:tc>
        <w:tc>
          <w:tcPr>
            <w:tcW w:w="2099" w:type="dxa"/>
            <w:shd w:val="clear" w:color="auto" w:fill="auto"/>
          </w:tcPr>
          <w:p w:rsidR="00A52FB0" w:rsidRPr="00DA10F7" w:rsidRDefault="00A52FB0" w:rsidP="00A52FB0">
            <w:pPr>
              <w:spacing w:after="0"/>
              <w:rPr>
                <w:rFonts w:eastAsia="Times New Roman" w:cs="Tahoma"/>
                <w:b/>
                <w:lang w:val="de-DE" w:eastAsia="de-DE"/>
              </w:rPr>
            </w:pPr>
            <w:r w:rsidRPr="00DA10F7">
              <w:rPr>
                <w:rFonts w:eastAsia="Times New Roman" w:cs="Tahoma"/>
                <w:b/>
                <w:lang w:val="de-DE" w:eastAsia="de-DE"/>
              </w:rPr>
              <w:t>Forstamt</w:t>
            </w:r>
          </w:p>
        </w:tc>
        <w:tc>
          <w:tcPr>
            <w:tcW w:w="951" w:type="dxa"/>
            <w:shd w:val="clear" w:color="auto" w:fill="auto"/>
          </w:tcPr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b/>
                <w:lang w:val="de-DE" w:eastAsia="de-DE"/>
              </w:rPr>
            </w:pPr>
            <w:r w:rsidRPr="00DA10F7">
              <w:rPr>
                <w:rFonts w:eastAsia="Times New Roman" w:cs="Tahoma"/>
                <w:b/>
                <w:lang w:val="de-DE" w:eastAsia="de-DE"/>
              </w:rPr>
              <w:t>Nr.</w:t>
            </w:r>
          </w:p>
        </w:tc>
      </w:tr>
      <w:tr w:rsidR="00A52FB0" w:rsidRPr="00DA10F7" w:rsidTr="00A52FB0">
        <w:tc>
          <w:tcPr>
            <w:tcW w:w="2212" w:type="dxa"/>
            <w:shd w:val="clear" w:color="auto" w:fill="auto"/>
          </w:tcPr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Bad Schwalbach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Beerfelden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proofErr w:type="spellStart"/>
            <w:r w:rsidRPr="00DA10F7">
              <w:rPr>
                <w:rFonts w:eastAsia="Times New Roman" w:cs="Tahoma"/>
                <w:lang w:val="de-DE" w:eastAsia="de-DE"/>
              </w:rPr>
              <w:t>Jossgrund</w:t>
            </w:r>
            <w:proofErr w:type="spellEnd"/>
            <w:r w:rsidRPr="00DA10F7">
              <w:rPr>
                <w:rFonts w:eastAsia="Times New Roman" w:cs="Tahoma"/>
                <w:lang w:val="de-DE" w:eastAsia="de-DE"/>
              </w:rPr>
              <w:t xml:space="preserve">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WI-Chausseehaus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Darmstadt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Dieburg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Groß-Gerau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Königstein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Lampertheim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Langen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Michelstadt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Weilrod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Nidda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Rüdesheim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Schlüchtern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Hanau-Wolfgang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</w:p>
        </w:tc>
        <w:tc>
          <w:tcPr>
            <w:tcW w:w="964" w:type="dxa"/>
            <w:shd w:val="clear" w:color="auto" w:fill="auto"/>
          </w:tcPr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1106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1107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1115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1117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1118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1119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1129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1146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1150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1151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1156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1157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1158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1165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1167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1176</w:t>
            </w:r>
          </w:p>
        </w:tc>
        <w:tc>
          <w:tcPr>
            <w:tcW w:w="2289" w:type="dxa"/>
            <w:shd w:val="clear" w:color="auto" w:fill="auto"/>
          </w:tcPr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Nationalparkamt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Burghaun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Fulda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Hofbieber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Neukirchen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Bad Hersfeld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Rotenburg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Hessisch Lichtenau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Melsungen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Wehretal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Frankenberg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Jesberg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Vöhl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Burgwald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Reinhardshagen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Wolfhagen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Diemelstadt</w:t>
            </w:r>
          </w:p>
        </w:tc>
        <w:tc>
          <w:tcPr>
            <w:tcW w:w="951" w:type="dxa"/>
            <w:shd w:val="clear" w:color="auto" w:fill="auto"/>
          </w:tcPr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0718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1201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1202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1210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1216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1225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1231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1238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1240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1241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1248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1252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1255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1256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1265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1275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1277</w:t>
            </w:r>
          </w:p>
        </w:tc>
        <w:tc>
          <w:tcPr>
            <w:tcW w:w="2099" w:type="dxa"/>
            <w:shd w:val="clear" w:color="auto" w:fill="auto"/>
          </w:tcPr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Wetzlar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Kirchhain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Biedenkopf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Herborn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proofErr w:type="spellStart"/>
            <w:r w:rsidRPr="00DA10F7">
              <w:rPr>
                <w:rFonts w:eastAsia="Times New Roman" w:cs="Tahoma"/>
                <w:lang w:val="de-DE" w:eastAsia="de-DE"/>
              </w:rPr>
              <w:t>Wettenberg</w:t>
            </w:r>
            <w:proofErr w:type="spellEnd"/>
            <w:r w:rsidRPr="00DA10F7">
              <w:rPr>
                <w:rFonts w:eastAsia="Times New Roman" w:cs="Tahoma"/>
                <w:lang w:val="de-DE" w:eastAsia="de-DE"/>
              </w:rPr>
              <w:t xml:space="preserve">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Weilburg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proofErr w:type="spellStart"/>
            <w:r w:rsidRPr="00DA10F7">
              <w:rPr>
                <w:rFonts w:eastAsia="Times New Roman" w:cs="Tahoma"/>
                <w:lang w:val="de-DE" w:eastAsia="de-DE"/>
              </w:rPr>
              <w:t>Romrod</w:t>
            </w:r>
            <w:proofErr w:type="spellEnd"/>
            <w:r w:rsidRPr="00DA10F7">
              <w:rPr>
                <w:rFonts w:eastAsia="Times New Roman" w:cs="Tahoma"/>
                <w:lang w:val="de-DE" w:eastAsia="de-DE"/>
              </w:rPr>
              <w:t xml:space="preserve">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Schotten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 xml:space="preserve">Weilmünster </w:t>
            </w:r>
          </w:p>
          <w:p w:rsidR="00A52FB0" w:rsidRPr="00DA10F7" w:rsidRDefault="00A52FB0" w:rsidP="00A52FB0">
            <w:pPr>
              <w:spacing w:after="0"/>
              <w:rPr>
                <w:rFonts w:eastAsia="Times New Roman" w:cs="Tahoma"/>
                <w:lang w:val="de-DE" w:eastAsia="de-DE"/>
              </w:rPr>
            </w:pPr>
          </w:p>
        </w:tc>
        <w:tc>
          <w:tcPr>
            <w:tcW w:w="951" w:type="dxa"/>
            <w:shd w:val="clear" w:color="auto" w:fill="auto"/>
          </w:tcPr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1312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1319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1323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1336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1349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1355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1364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1368</w:t>
            </w:r>
          </w:p>
          <w:p w:rsidR="00A52FB0" w:rsidRPr="00DA10F7" w:rsidRDefault="00A52FB0" w:rsidP="00A52FB0">
            <w:pPr>
              <w:spacing w:after="0"/>
              <w:jc w:val="center"/>
              <w:rPr>
                <w:rFonts w:eastAsia="Times New Roman" w:cs="Tahoma"/>
                <w:lang w:val="de-DE" w:eastAsia="de-DE"/>
              </w:rPr>
            </w:pPr>
            <w:r w:rsidRPr="00DA10F7">
              <w:rPr>
                <w:rFonts w:eastAsia="Times New Roman" w:cs="Tahoma"/>
                <w:lang w:val="de-DE" w:eastAsia="de-DE"/>
              </w:rPr>
              <w:t>1374</w:t>
            </w:r>
          </w:p>
        </w:tc>
      </w:tr>
    </w:tbl>
    <w:p w:rsidR="00A52FB0" w:rsidRPr="00A52FB0" w:rsidRDefault="00A52FB0" w:rsidP="00A52FB0">
      <w:pPr>
        <w:rPr>
          <w:lang w:val="de-DE" w:eastAsia="de-DE"/>
        </w:rPr>
      </w:pPr>
    </w:p>
    <w:p w:rsidR="00D31FB2" w:rsidRDefault="002542AC">
      <w:pPr>
        <w:pStyle w:val="berschrift2"/>
      </w:pPr>
      <w:bookmarkStart w:id="2" w:name="besitzart"/>
      <w:r>
        <w:t>Besitzart</w:t>
      </w:r>
      <w:bookmarkEnd w:id="2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5578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Staatswald (forstfiskalisch)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Gemeindewald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Übriger Körperschaftswald (ausgen.Domanialwald)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Domanialwald Waldeck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Gemeinschaftswald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Übriger Privatwald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Übriger Staatswald (Bund,Staatsdomäne)</w:t>
            </w:r>
          </w:p>
        </w:tc>
      </w:tr>
    </w:tbl>
    <w:p w:rsidR="00DA10F7" w:rsidRDefault="00DA10F7" w:rsidP="00DA10F7">
      <w:pPr>
        <w:pStyle w:val="berschrift2"/>
        <w:numPr>
          <w:ilvl w:val="0"/>
          <w:numId w:val="0"/>
        </w:numPr>
      </w:pPr>
      <w:bookmarkStart w:id="3" w:name="betrieb-besitzer"/>
    </w:p>
    <w:p w:rsidR="00DA10F7" w:rsidRPr="00DA10F7" w:rsidRDefault="002542AC" w:rsidP="00DA10F7">
      <w:pPr>
        <w:pStyle w:val="berschrift2"/>
      </w:pPr>
      <w:r>
        <w:t>Betrieb/ Besitzer</w:t>
      </w:r>
      <w:bookmarkEnd w:id="3"/>
    </w:p>
    <w:p w:rsidR="00A52FB0" w:rsidRPr="00DA10F7" w:rsidRDefault="00A52FB0" w:rsidP="00A52FB0">
      <w:proofErr w:type="spellStart"/>
      <w:r w:rsidRPr="00DA10F7">
        <w:t>Ein</w:t>
      </w:r>
      <w:proofErr w:type="spellEnd"/>
      <w:r w:rsidRPr="00DA10F7">
        <w:t xml:space="preserve">- </w:t>
      </w:r>
      <w:proofErr w:type="spellStart"/>
      <w:r w:rsidRPr="00DA10F7">
        <w:t>bis</w:t>
      </w:r>
      <w:proofErr w:type="spellEnd"/>
      <w:r w:rsidRPr="00DA10F7">
        <w:t xml:space="preserve"> </w:t>
      </w:r>
      <w:proofErr w:type="spellStart"/>
      <w:r w:rsidRPr="00DA10F7">
        <w:t>fünfstellige</w:t>
      </w:r>
      <w:proofErr w:type="spellEnd"/>
      <w:r w:rsidRPr="00DA10F7">
        <w:t xml:space="preserve"> </w:t>
      </w:r>
      <w:proofErr w:type="spellStart"/>
      <w:r w:rsidRPr="00DA10F7">
        <w:t>Schlüsselzahl</w:t>
      </w:r>
      <w:proofErr w:type="spellEnd"/>
    </w:p>
    <w:p w:rsidR="00D31FB2" w:rsidRDefault="002542AC">
      <w:pPr>
        <w:pStyle w:val="berschrift2"/>
      </w:pPr>
      <w:bookmarkStart w:id="4" w:name="revier"/>
      <w:r>
        <w:t>Revier</w:t>
      </w:r>
      <w:bookmarkEnd w:id="4"/>
    </w:p>
    <w:p w:rsidR="00A52FB0" w:rsidRPr="00DA10F7" w:rsidRDefault="00A52FB0" w:rsidP="00A52FB0">
      <w:pPr>
        <w:rPr>
          <w:rFonts w:cs="Tahoma"/>
        </w:rPr>
      </w:pPr>
      <w:proofErr w:type="spellStart"/>
      <w:r w:rsidRPr="00DA10F7">
        <w:rPr>
          <w:rFonts w:cs="Tahoma"/>
        </w:rPr>
        <w:t>Dreistellige</w:t>
      </w:r>
      <w:proofErr w:type="spellEnd"/>
      <w:r w:rsidRPr="00DA10F7">
        <w:rPr>
          <w:rFonts w:cs="Tahoma"/>
        </w:rPr>
        <w:t xml:space="preserve"> </w:t>
      </w:r>
      <w:proofErr w:type="spellStart"/>
      <w:r w:rsidRPr="00DA10F7">
        <w:rPr>
          <w:rFonts w:cs="Tahoma"/>
        </w:rPr>
        <w:t>Schlüsselzahl</w:t>
      </w:r>
      <w:proofErr w:type="spellEnd"/>
    </w:p>
    <w:p w:rsidR="00A52FB0" w:rsidRPr="00A52FB0" w:rsidRDefault="00A52FB0" w:rsidP="00A52FB0">
      <w:pPr>
        <w:pStyle w:val="berschrift2"/>
      </w:pPr>
      <w:r w:rsidRPr="00A52FB0">
        <w:t>Abt</w:t>
      </w:r>
    </w:p>
    <w:p w:rsidR="00A52FB0" w:rsidRPr="00DA10F7" w:rsidRDefault="00A52FB0" w:rsidP="00A52FB0">
      <w:pPr>
        <w:pStyle w:val="berschrift3"/>
        <w:numPr>
          <w:ilvl w:val="0"/>
          <w:numId w:val="0"/>
        </w:numPr>
        <w:ind w:left="1"/>
        <w:jc w:val="both"/>
        <w:rPr>
          <w:rFonts w:ascii="Tahoma" w:hAnsi="Tahoma" w:cs="Tahoma"/>
          <w:b w:val="0"/>
          <w:i w:val="0"/>
          <w:sz w:val="24"/>
        </w:rPr>
      </w:pPr>
      <w:r w:rsidRPr="00DA10F7">
        <w:rPr>
          <w:rFonts w:ascii="Tahoma" w:hAnsi="Tahoma" w:cs="Tahoma"/>
          <w:b w:val="0"/>
          <w:i w:val="0"/>
          <w:sz w:val="24"/>
        </w:rPr>
        <w:t>Ein- bis vierstellige Zahl</w:t>
      </w:r>
      <w:r w:rsidR="00DA10F7" w:rsidRPr="00DA10F7">
        <w:rPr>
          <w:rFonts w:ascii="Tahoma" w:hAnsi="Tahoma" w:cs="Tahoma"/>
          <w:b w:val="0"/>
          <w:i w:val="0"/>
          <w:sz w:val="24"/>
        </w:rPr>
        <w:t>.</w:t>
      </w:r>
    </w:p>
    <w:p w:rsidR="00A52FB0" w:rsidRPr="00DA10F7" w:rsidRDefault="00A52FB0" w:rsidP="00A52FB0">
      <w:pPr>
        <w:pStyle w:val="berschrift2"/>
      </w:pPr>
      <w:r w:rsidRPr="00DA10F7">
        <w:t>U-Abt</w:t>
      </w:r>
    </w:p>
    <w:p w:rsidR="00A52FB0" w:rsidRPr="00DA10F7" w:rsidRDefault="00A52FB0" w:rsidP="00A52FB0">
      <w:pPr>
        <w:rPr>
          <w:rFonts w:cs="Tahoma"/>
          <w:lang w:val="de-DE"/>
        </w:rPr>
      </w:pPr>
      <w:r w:rsidRPr="00DA10F7">
        <w:rPr>
          <w:rFonts w:cs="Tahoma"/>
          <w:lang w:val="de-DE"/>
        </w:rPr>
        <w:t xml:space="preserve">Einstelliger Großbuchstabe für </w:t>
      </w:r>
      <w:r w:rsidR="00DA10F7" w:rsidRPr="00DA10F7">
        <w:rPr>
          <w:rFonts w:cs="Tahoma"/>
          <w:lang w:val="de-DE"/>
        </w:rPr>
        <w:t>Baumbestandsflächen (Holzboden).</w:t>
      </w:r>
    </w:p>
    <w:p w:rsidR="00DA10F7" w:rsidRPr="00DA10F7" w:rsidRDefault="00A52FB0" w:rsidP="00DA10F7">
      <w:pPr>
        <w:pStyle w:val="berschrift2"/>
        <w:rPr>
          <w:rFonts w:cs="Tahoma"/>
        </w:rPr>
      </w:pPr>
      <w:r w:rsidRPr="00DA10F7">
        <w:t>Beschreibungseinheit</w:t>
      </w:r>
    </w:p>
    <w:p w:rsidR="00A52FB0" w:rsidRPr="00DA10F7" w:rsidRDefault="00A52FB0" w:rsidP="00DA10F7">
      <w:proofErr w:type="spellStart"/>
      <w:r w:rsidRPr="00DA10F7">
        <w:t>Ein</w:t>
      </w:r>
      <w:proofErr w:type="spellEnd"/>
      <w:r w:rsidRPr="00DA10F7">
        <w:t xml:space="preserve">- </w:t>
      </w:r>
      <w:proofErr w:type="spellStart"/>
      <w:r w:rsidRPr="00DA10F7">
        <w:t>oder</w:t>
      </w:r>
      <w:proofErr w:type="spellEnd"/>
      <w:r w:rsidRPr="00DA10F7">
        <w:t xml:space="preserve"> </w:t>
      </w:r>
      <w:proofErr w:type="spellStart"/>
      <w:r w:rsidRPr="00DA10F7">
        <w:t>zweistellige</w:t>
      </w:r>
      <w:proofErr w:type="spellEnd"/>
      <w:r w:rsidRPr="00DA10F7">
        <w:t xml:space="preserve"> </w:t>
      </w:r>
      <w:proofErr w:type="spellStart"/>
      <w:r w:rsidRPr="00DA10F7">
        <w:t>Zahl</w:t>
      </w:r>
      <w:proofErr w:type="spellEnd"/>
      <w:r w:rsidRPr="00DA10F7">
        <w:t>.</w:t>
      </w:r>
    </w:p>
    <w:p w:rsidR="00DA10F7" w:rsidRPr="00DA10F7" w:rsidRDefault="00DA10F7" w:rsidP="00DA10F7">
      <w:pPr>
        <w:pStyle w:val="berschrift2"/>
      </w:pPr>
      <w:r w:rsidRPr="00DA10F7">
        <w:t>Wirtschaftsintensität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1147"/>
      </w:tblGrid>
      <w:tr w:rsidR="00DA10F7" w:rsidRPr="00DA10F7" w:rsidTr="00DA10F7">
        <w:tc>
          <w:tcPr>
            <w:tcW w:w="4773" w:type="dxa"/>
          </w:tcPr>
          <w:p w:rsidR="00DA10F7" w:rsidRPr="00DA10F7" w:rsidRDefault="00DA10F7" w:rsidP="00DA10F7">
            <w:pPr>
              <w:rPr>
                <w:lang w:val="de-DE" w:eastAsia="de-DE"/>
              </w:rPr>
            </w:pPr>
            <w:r w:rsidRPr="00DA10F7">
              <w:rPr>
                <w:lang w:val="de-DE" w:eastAsia="de-DE"/>
              </w:rPr>
              <w:t>Wirtschaftswald im regelmäßigen Betrieb</w:t>
            </w:r>
          </w:p>
        </w:tc>
        <w:tc>
          <w:tcPr>
            <w:tcW w:w="1147" w:type="dxa"/>
          </w:tcPr>
          <w:p w:rsidR="00DA10F7" w:rsidRPr="00DA10F7" w:rsidRDefault="00DA10F7" w:rsidP="00DA10F7">
            <w:pPr>
              <w:rPr>
                <w:lang w:val="de-DE" w:eastAsia="de-DE"/>
              </w:rPr>
            </w:pPr>
            <w:r w:rsidRPr="00DA10F7">
              <w:rPr>
                <w:lang w:val="de-DE" w:eastAsia="de-DE"/>
              </w:rPr>
              <w:t>0</w:t>
            </w:r>
          </w:p>
        </w:tc>
      </w:tr>
      <w:tr w:rsidR="00DA10F7" w:rsidRPr="00DA10F7" w:rsidTr="00DA10F7">
        <w:tc>
          <w:tcPr>
            <w:tcW w:w="4773" w:type="dxa"/>
          </w:tcPr>
          <w:p w:rsidR="00DA10F7" w:rsidRPr="00DA10F7" w:rsidRDefault="00DA10F7" w:rsidP="00DA10F7">
            <w:pPr>
              <w:rPr>
                <w:lang w:val="de-DE" w:eastAsia="de-DE"/>
              </w:rPr>
            </w:pPr>
            <w:r w:rsidRPr="00DA10F7">
              <w:rPr>
                <w:lang w:val="de-DE" w:eastAsia="de-DE"/>
              </w:rPr>
              <w:t>Wald außer regelmäßigem Betrieb</w:t>
            </w:r>
          </w:p>
        </w:tc>
        <w:tc>
          <w:tcPr>
            <w:tcW w:w="1147" w:type="dxa"/>
          </w:tcPr>
          <w:p w:rsidR="00DA10F7" w:rsidRPr="00DA10F7" w:rsidRDefault="00DA10F7" w:rsidP="00DA10F7">
            <w:pPr>
              <w:rPr>
                <w:lang w:val="de-DE" w:eastAsia="de-DE"/>
              </w:rPr>
            </w:pPr>
            <w:r w:rsidRPr="00DA10F7">
              <w:rPr>
                <w:lang w:val="de-DE" w:eastAsia="de-DE"/>
              </w:rPr>
              <w:t>1</w:t>
            </w:r>
          </w:p>
        </w:tc>
      </w:tr>
      <w:tr w:rsidR="00DA10F7" w:rsidRPr="00DA10F7" w:rsidTr="00DA10F7">
        <w:tc>
          <w:tcPr>
            <w:tcW w:w="4773" w:type="dxa"/>
          </w:tcPr>
          <w:p w:rsidR="00DA10F7" w:rsidRPr="00DA10F7" w:rsidRDefault="00DA10F7" w:rsidP="00DA10F7">
            <w:pPr>
              <w:rPr>
                <w:lang w:val="de-DE" w:eastAsia="de-DE"/>
              </w:rPr>
            </w:pPr>
            <w:r w:rsidRPr="00DA10F7">
              <w:rPr>
                <w:lang w:val="de-DE" w:eastAsia="de-DE"/>
              </w:rPr>
              <w:t>Kernfläche</w:t>
            </w:r>
          </w:p>
        </w:tc>
        <w:tc>
          <w:tcPr>
            <w:tcW w:w="1147" w:type="dxa"/>
          </w:tcPr>
          <w:p w:rsidR="00DA10F7" w:rsidRPr="00DA10F7" w:rsidRDefault="00DA10F7" w:rsidP="00DA10F7">
            <w:pPr>
              <w:rPr>
                <w:lang w:val="de-DE" w:eastAsia="de-DE"/>
              </w:rPr>
            </w:pPr>
            <w:r w:rsidRPr="00DA10F7">
              <w:rPr>
                <w:lang w:val="de-DE" w:eastAsia="de-DE"/>
              </w:rPr>
              <w:t>2</w:t>
            </w:r>
          </w:p>
        </w:tc>
      </w:tr>
    </w:tbl>
    <w:p w:rsidR="00DA10F7" w:rsidRPr="00DA10F7" w:rsidRDefault="00DA10F7" w:rsidP="00DA10F7">
      <w:pPr>
        <w:rPr>
          <w:lang w:val="de-DE" w:eastAsia="de-DE"/>
        </w:rPr>
      </w:pPr>
    </w:p>
    <w:p w:rsidR="00DA10F7" w:rsidRPr="00DA10F7" w:rsidRDefault="00DA10F7" w:rsidP="00DA10F7">
      <w:pPr>
        <w:pStyle w:val="berschrift2"/>
      </w:pPr>
      <w:r w:rsidRPr="00DA10F7">
        <w:t>Bestandsfläche</w:t>
      </w:r>
    </w:p>
    <w:p w:rsidR="00DA10F7" w:rsidRPr="00DA10F7" w:rsidRDefault="00DA10F7" w:rsidP="00DA10F7">
      <w:pPr>
        <w:rPr>
          <w:lang w:val="de-DE" w:eastAsia="de-DE"/>
        </w:rPr>
      </w:pPr>
      <w:r w:rsidRPr="00DA10F7">
        <w:rPr>
          <w:lang w:val="de-DE" w:eastAsia="de-DE"/>
        </w:rPr>
        <w:t>Feld mit Fläche der Beschreibungseinheit</w:t>
      </w:r>
    </w:p>
    <w:p w:rsidR="00D31FB2" w:rsidRDefault="002542AC">
      <w:pPr>
        <w:pStyle w:val="berschrift2"/>
      </w:pPr>
      <w:bookmarkStart w:id="5" w:name="wuchsbezirk"/>
      <w:r>
        <w:t>Wuchsbezirk</w:t>
      </w:r>
      <w:bookmarkEnd w:id="5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713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Südwestl. Buntsandstein-Odenwald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Nördl. Sandstein-Odenwald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lastRenderedPageBreak/>
              <w:t>13</w:t>
            </w:r>
          </w:p>
        </w:tc>
        <w:tc>
          <w:tcPr>
            <w:tcW w:w="0" w:type="auto"/>
          </w:tcPr>
          <w:p w:rsidR="00D31FB2" w:rsidRDefault="002542AC">
            <w:r>
              <w:t>Nordwestl. (vorw. kristalliner) Odenwald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14</w:t>
            </w:r>
          </w:p>
        </w:tc>
        <w:tc>
          <w:tcPr>
            <w:tcW w:w="0" w:type="auto"/>
          </w:tcPr>
          <w:p w:rsidR="00D31FB2" w:rsidRPr="00E61D49" w:rsidRDefault="002542AC">
            <w:pPr>
              <w:rPr>
                <w:lang w:val="de-DE"/>
              </w:rPr>
            </w:pPr>
            <w:r w:rsidRPr="00E61D49">
              <w:rPr>
                <w:lang w:val="de-DE"/>
              </w:rPr>
              <w:t>Höhere Lagen des kristallinen Odenwaldes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15</w:t>
            </w:r>
          </w:p>
        </w:tc>
        <w:tc>
          <w:tcPr>
            <w:tcW w:w="0" w:type="auto"/>
          </w:tcPr>
          <w:p w:rsidR="00D31FB2" w:rsidRDefault="002542AC">
            <w:r>
              <w:t>Bergstraße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Hess. Rheinniederung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22</w:t>
            </w:r>
          </w:p>
        </w:tc>
        <w:tc>
          <w:tcPr>
            <w:tcW w:w="0" w:type="auto"/>
          </w:tcPr>
          <w:p w:rsidR="00D31FB2" w:rsidRDefault="002542AC">
            <w:r>
              <w:t>Hess. Rheinebene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Nördl. Odenwald-Vorland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24</w:t>
            </w:r>
          </w:p>
        </w:tc>
        <w:tc>
          <w:tcPr>
            <w:tcW w:w="0" w:type="auto"/>
          </w:tcPr>
          <w:p w:rsidR="00D31FB2" w:rsidRDefault="002542AC">
            <w:r>
              <w:t>Untermainebene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25</w:t>
            </w:r>
          </w:p>
        </w:tc>
        <w:tc>
          <w:tcPr>
            <w:tcW w:w="0" w:type="auto"/>
          </w:tcPr>
          <w:p w:rsidR="00D31FB2" w:rsidRPr="00E61D49" w:rsidRDefault="002542AC">
            <w:pPr>
              <w:rPr>
                <w:lang w:val="de-DE"/>
              </w:rPr>
            </w:pPr>
            <w:r w:rsidRPr="00E61D49">
              <w:rPr>
                <w:lang w:val="de-DE"/>
              </w:rPr>
              <w:t>Hanau-Seligenstädter Senke (einschl. d. unteren Kinzigbereiches)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26</w:t>
            </w:r>
          </w:p>
        </w:tc>
        <w:tc>
          <w:tcPr>
            <w:tcW w:w="0" w:type="auto"/>
          </w:tcPr>
          <w:p w:rsidR="00D31FB2" w:rsidRDefault="002542AC">
            <w:r>
              <w:t>Main-Taunus-Vorland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27</w:t>
            </w:r>
          </w:p>
        </w:tc>
        <w:tc>
          <w:tcPr>
            <w:tcW w:w="0" w:type="auto"/>
          </w:tcPr>
          <w:p w:rsidR="00D31FB2" w:rsidRDefault="002542AC">
            <w:r>
              <w:t>Wetterau und angrenzendes Hügelland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28</w:t>
            </w:r>
          </w:p>
        </w:tc>
        <w:tc>
          <w:tcPr>
            <w:tcW w:w="0" w:type="auto"/>
          </w:tcPr>
          <w:p w:rsidR="00D31FB2" w:rsidRPr="00E61D49" w:rsidRDefault="002542AC">
            <w:pPr>
              <w:rPr>
                <w:lang w:val="de-DE"/>
              </w:rPr>
            </w:pPr>
            <w:r w:rsidRPr="00E61D49">
              <w:rPr>
                <w:lang w:val="de-DE"/>
              </w:rPr>
              <w:t>Gießener Becken u. Gießener Schwelle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31</w:t>
            </w:r>
          </w:p>
        </w:tc>
        <w:tc>
          <w:tcPr>
            <w:tcW w:w="0" w:type="auto"/>
          </w:tcPr>
          <w:p w:rsidR="00D31FB2" w:rsidRDefault="002542AC">
            <w:r>
              <w:t>Nordwestl. Spessart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32</w:t>
            </w:r>
          </w:p>
        </w:tc>
        <w:tc>
          <w:tcPr>
            <w:tcW w:w="0" w:type="auto"/>
          </w:tcPr>
          <w:p w:rsidR="00D31FB2" w:rsidRDefault="002542AC">
            <w:r>
              <w:t>Zentraler Hess. Spessart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33</w:t>
            </w:r>
          </w:p>
        </w:tc>
        <w:tc>
          <w:tcPr>
            <w:tcW w:w="0" w:type="auto"/>
          </w:tcPr>
          <w:p w:rsidR="00D31FB2" w:rsidRDefault="002542AC">
            <w:r>
              <w:t>Hess. Sinn-Talbereich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34</w:t>
            </w:r>
          </w:p>
        </w:tc>
        <w:tc>
          <w:tcPr>
            <w:tcW w:w="0" w:type="auto"/>
          </w:tcPr>
          <w:p w:rsidR="00D31FB2" w:rsidRDefault="002542AC">
            <w:r>
              <w:t>Oberes Kinzig-Gebiet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35</w:t>
            </w:r>
          </w:p>
        </w:tc>
        <w:tc>
          <w:tcPr>
            <w:tcW w:w="0" w:type="auto"/>
          </w:tcPr>
          <w:p w:rsidR="00D31FB2" w:rsidRDefault="002542AC">
            <w:r>
              <w:t>Südrhön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36</w:t>
            </w:r>
          </w:p>
        </w:tc>
        <w:tc>
          <w:tcPr>
            <w:tcW w:w="0" w:type="auto"/>
          </w:tcPr>
          <w:p w:rsidR="00D31FB2" w:rsidRDefault="002542AC">
            <w:r>
              <w:t>Fuldaer Rhön-Vorland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37</w:t>
            </w:r>
          </w:p>
        </w:tc>
        <w:tc>
          <w:tcPr>
            <w:tcW w:w="0" w:type="auto"/>
          </w:tcPr>
          <w:p w:rsidR="00D31FB2" w:rsidRDefault="002542AC">
            <w:r>
              <w:t>Hohe Rhön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38</w:t>
            </w:r>
          </w:p>
        </w:tc>
        <w:tc>
          <w:tcPr>
            <w:tcW w:w="0" w:type="auto"/>
          </w:tcPr>
          <w:p w:rsidR="00D31FB2" w:rsidRDefault="002542AC">
            <w:r>
              <w:t>Kuppige Rhön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</w:t>
            </w:r>
          </w:p>
        </w:tc>
        <w:tc>
          <w:tcPr>
            <w:tcW w:w="0" w:type="auto"/>
          </w:tcPr>
          <w:p w:rsidR="00D31FB2" w:rsidRDefault="002542AC">
            <w:r>
              <w:t>Büdinger 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</w:t>
            </w:r>
          </w:p>
        </w:tc>
        <w:tc>
          <w:tcPr>
            <w:tcW w:w="0" w:type="auto"/>
          </w:tcPr>
          <w:p w:rsidR="00D31FB2" w:rsidRDefault="002542AC">
            <w:r>
              <w:t>Hochfläche des östl. Vogelsberges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43</w:t>
            </w:r>
          </w:p>
        </w:tc>
        <w:tc>
          <w:tcPr>
            <w:tcW w:w="0" w:type="auto"/>
          </w:tcPr>
          <w:p w:rsidR="00D31FB2" w:rsidRDefault="002542AC">
            <w:r>
              <w:t>Südwestl. Vogelsberg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44</w:t>
            </w:r>
          </w:p>
        </w:tc>
        <w:tc>
          <w:tcPr>
            <w:tcW w:w="0" w:type="auto"/>
          </w:tcPr>
          <w:p w:rsidR="00D31FB2" w:rsidRDefault="002542AC">
            <w:r>
              <w:t>Vorderer (nordwestl.) Vogelsberg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45</w:t>
            </w:r>
          </w:p>
        </w:tc>
        <w:tc>
          <w:tcPr>
            <w:tcW w:w="0" w:type="auto"/>
          </w:tcPr>
          <w:p w:rsidR="00D31FB2" w:rsidRDefault="002542AC">
            <w:r>
              <w:t>Oberwald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46</w:t>
            </w:r>
          </w:p>
        </w:tc>
        <w:tc>
          <w:tcPr>
            <w:tcW w:w="0" w:type="auto"/>
          </w:tcPr>
          <w:p w:rsidR="00D31FB2" w:rsidRDefault="002542AC">
            <w:r>
              <w:t>Hochfläche des nördl. Vogelsberges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47</w:t>
            </w:r>
          </w:p>
        </w:tc>
        <w:tc>
          <w:tcPr>
            <w:tcW w:w="0" w:type="auto"/>
          </w:tcPr>
          <w:p w:rsidR="00D31FB2" w:rsidRDefault="002542AC">
            <w:r>
              <w:t>Östl. Vogelsberg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48</w:t>
            </w:r>
          </w:p>
        </w:tc>
        <w:tc>
          <w:tcPr>
            <w:tcW w:w="0" w:type="auto"/>
          </w:tcPr>
          <w:p w:rsidR="00D31FB2" w:rsidRDefault="002542AC">
            <w:r>
              <w:t>Schlitzer Bergland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lastRenderedPageBreak/>
              <w:t>49</w:t>
            </w:r>
          </w:p>
        </w:tc>
        <w:tc>
          <w:tcPr>
            <w:tcW w:w="0" w:type="auto"/>
          </w:tcPr>
          <w:p w:rsidR="00D31FB2" w:rsidRDefault="002542AC">
            <w:r>
              <w:t>Fulda-Haune-Bergland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51</w:t>
            </w:r>
          </w:p>
        </w:tc>
        <w:tc>
          <w:tcPr>
            <w:tcW w:w="0" w:type="auto"/>
          </w:tcPr>
          <w:p w:rsidR="00D31FB2" w:rsidRDefault="002542AC">
            <w:r>
              <w:t>Südl. (Vorder-) Taunus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52</w:t>
            </w:r>
          </w:p>
        </w:tc>
        <w:tc>
          <w:tcPr>
            <w:tcW w:w="0" w:type="auto"/>
          </w:tcPr>
          <w:p w:rsidR="00D31FB2" w:rsidRDefault="002542AC">
            <w:r>
              <w:t>Hoch-Taunus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53</w:t>
            </w:r>
          </w:p>
        </w:tc>
        <w:tc>
          <w:tcPr>
            <w:tcW w:w="0" w:type="auto"/>
          </w:tcPr>
          <w:p w:rsidR="00D31FB2" w:rsidRDefault="002542AC">
            <w:r>
              <w:t>Westl. Hinter-Taunus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54</w:t>
            </w:r>
          </w:p>
        </w:tc>
        <w:tc>
          <w:tcPr>
            <w:tcW w:w="0" w:type="auto"/>
          </w:tcPr>
          <w:p w:rsidR="00D31FB2" w:rsidRDefault="002542AC">
            <w:r w:rsidRPr="00E61D49">
              <w:rPr>
                <w:lang w:val="de-DE"/>
              </w:rPr>
              <w:t xml:space="preserve">Idsteiner Senke u. südl. Limburger Becken (Gold. </w:t>
            </w:r>
            <w:r>
              <w:t>Grund)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55</w:t>
            </w:r>
          </w:p>
        </w:tc>
        <w:tc>
          <w:tcPr>
            <w:tcW w:w="0" w:type="auto"/>
          </w:tcPr>
          <w:p w:rsidR="00D31FB2" w:rsidRDefault="002542AC">
            <w:r>
              <w:t>Östlicher Hinter-Taunus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56</w:t>
            </w:r>
          </w:p>
        </w:tc>
        <w:tc>
          <w:tcPr>
            <w:tcW w:w="0" w:type="auto"/>
          </w:tcPr>
          <w:p w:rsidR="00D31FB2" w:rsidRDefault="002542AC">
            <w:r>
              <w:t>Östl. Westerwald-Vorland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57</w:t>
            </w:r>
          </w:p>
        </w:tc>
        <w:tc>
          <w:tcPr>
            <w:tcW w:w="0" w:type="auto"/>
          </w:tcPr>
          <w:p w:rsidR="00D31FB2" w:rsidRDefault="002542AC">
            <w:r>
              <w:t>Hoher Westerwald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58</w:t>
            </w:r>
          </w:p>
        </w:tc>
        <w:tc>
          <w:tcPr>
            <w:tcW w:w="0" w:type="auto"/>
          </w:tcPr>
          <w:p w:rsidR="00D31FB2" w:rsidRDefault="002542AC">
            <w:r>
              <w:t>Nördl. Limburger Becken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59</w:t>
            </w:r>
          </w:p>
        </w:tc>
        <w:tc>
          <w:tcPr>
            <w:tcW w:w="0" w:type="auto"/>
          </w:tcPr>
          <w:p w:rsidR="00D31FB2" w:rsidRDefault="002542AC">
            <w:r>
              <w:t>Oberwesterwald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61</w:t>
            </w:r>
          </w:p>
        </w:tc>
        <w:tc>
          <w:tcPr>
            <w:tcW w:w="0" w:type="auto"/>
          </w:tcPr>
          <w:p w:rsidR="00D31FB2" w:rsidRDefault="002542AC">
            <w:r>
              <w:t>Westl. Lahn-Dill-Bergland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62</w:t>
            </w:r>
          </w:p>
        </w:tc>
        <w:tc>
          <w:tcPr>
            <w:tcW w:w="0" w:type="auto"/>
          </w:tcPr>
          <w:p w:rsidR="00D31FB2" w:rsidRDefault="002542AC">
            <w:r>
              <w:t>Östl. Lahn-Dill-Bergland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63</w:t>
            </w:r>
          </w:p>
        </w:tc>
        <w:tc>
          <w:tcPr>
            <w:tcW w:w="0" w:type="auto"/>
          </w:tcPr>
          <w:p w:rsidR="00D31FB2" w:rsidRDefault="002542AC">
            <w:r>
              <w:t>Südl. Rothaargebirgs-Ausläufer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64</w:t>
            </w:r>
          </w:p>
        </w:tc>
        <w:tc>
          <w:tcPr>
            <w:tcW w:w="0" w:type="auto"/>
          </w:tcPr>
          <w:p w:rsidR="00D31FB2" w:rsidRDefault="002542AC">
            <w:r>
              <w:t>Östl. Rothaargebirgs-Ausläufer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65</w:t>
            </w:r>
          </w:p>
        </w:tc>
        <w:tc>
          <w:tcPr>
            <w:tcW w:w="0" w:type="auto"/>
          </w:tcPr>
          <w:p w:rsidR="00D31FB2" w:rsidRDefault="002542AC">
            <w:r>
              <w:t>Kellerwald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66</w:t>
            </w:r>
          </w:p>
        </w:tc>
        <w:tc>
          <w:tcPr>
            <w:tcW w:w="0" w:type="auto"/>
          </w:tcPr>
          <w:p w:rsidR="00D31FB2" w:rsidRDefault="002542AC">
            <w:r>
              <w:t>Wildunger Bergland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67</w:t>
            </w:r>
          </w:p>
        </w:tc>
        <w:tc>
          <w:tcPr>
            <w:tcW w:w="0" w:type="auto"/>
          </w:tcPr>
          <w:p w:rsidR="00D31FB2" w:rsidRDefault="002542AC">
            <w:r>
              <w:t>Waldecker Upland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71</w:t>
            </w:r>
          </w:p>
        </w:tc>
        <w:tc>
          <w:tcPr>
            <w:tcW w:w="0" w:type="auto"/>
          </w:tcPr>
          <w:p w:rsidR="00D31FB2" w:rsidRDefault="002542AC">
            <w:r>
              <w:t>Marburger Lahn-Bergland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72</w:t>
            </w:r>
          </w:p>
        </w:tc>
        <w:tc>
          <w:tcPr>
            <w:tcW w:w="0" w:type="auto"/>
          </w:tcPr>
          <w:p w:rsidR="00D31FB2" w:rsidRDefault="002542AC">
            <w:r>
              <w:t>Burgwald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73</w:t>
            </w:r>
          </w:p>
        </w:tc>
        <w:tc>
          <w:tcPr>
            <w:tcW w:w="0" w:type="auto"/>
          </w:tcPr>
          <w:p w:rsidR="00D31FB2" w:rsidRDefault="002542AC">
            <w:r>
              <w:t>Amöneburg-Neustädter-Gebiet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74</w:t>
            </w:r>
          </w:p>
        </w:tc>
        <w:tc>
          <w:tcPr>
            <w:tcW w:w="0" w:type="auto"/>
          </w:tcPr>
          <w:p w:rsidR="00D31FB2" w:rsidRDefault="002542AC">
            <w:r>
              <w:t>Niederhessische Senke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75</w:t>
            </w:r>
          </w:p>
        </w:tc>
        <w:tc>
          <w:tcPr>
            <w:tcW w:w="0" w:type="auto"/>
          </w:tcPr>
          <w:p w:rsidR="00D31FB2" w:rsidRDefault="002542AC">
            <w:r>
              <w:t>Habichtswald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76</w:t>
            </w:r>
          </w:p>
        </w:tc>
        <w:tc>
          <w:tcPr>
            <w:tcW w:w="0" w:type="auto"/>
          </w:tcPr>
          <w:p w:rsidR="00D31FB2" w:rsidRDefault="002542AC">
            <w:r>
              <w:t>Diemelplatten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77</w:t>
            </w:r>
          </w:p>
        </w:tc>
        <w:tc>
          <w:tcPr>
            <w:tcW w:w="0" w:type="auto"/>
          </w:tcPr>
          <w:p w:rsidR="00D31FB2" w:rsidRPr="00E61D49" w:rsidRDefault="002542AC">
            <w:pPr>
              <w:rPr>
                <w:lang w:val="de-DE"/>
              </w:rPr>
            </w:pPr>
            <w:r w:rsidRPr="00E61D49">
              <w:rPr>
                <w:lang w:val="de-DE"/>
              </w:rPr>
              <w:t>Waldeck-Wolfhagener Berg- und Hügelland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78</w:t>
            </w:r>
          </w:p>
        </w:tc>
        <w:tc>
          <w:tcPr>
            <w:tcW w:w="0" w:type="auto"/>
          </w:tcPr>
          <w:p w:rsidR="00D31FB2" w:rsidRDefault="002542AC">
            <w:r>
              <w:t>Korbacher Kalkgebiet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81</w:t>
            </w:r>
          </w:p>
        </w:tc>
        <w:tc>
          <w:tcPr>
            <w:tcW w:w="0" w:type="auto"/>
          </w:tcPr>
          <w:p w:rsidR="00D31FB2" w:rsidRDefault="002542AC">
            <w:r>
              <w:t>Schwalm-Bergland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82</w:t>
            </w:r>
          </w:p>
        </w:tc>
        <w:tc>
          <w:tcPr>
            <w:tcW w:w="0" w:type="auto"/>
          </w:tcPr>
          <w:p w:rsidR="00D31FB2" w:rsidRDefault="002542AC">
            <w:r>
              <w:t>Knüllgebirge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lastRenderedPageBreak/>
              <w:t>83</w:t>
            </w:r>
          </w:p>
        </w:tc>
        <w:tc>
          <w:tcPr>
            <w:tcW w:w="0" w:type="auto"/>
          </w:tcPr>
          <w:p w:rsidR="00D31FB2" w:rsidRPr="00E61D49" w:rsidRDefault="002542AC">
            <w:pPr>
              <w:rPr>
                <w:lang w:val="de-DE"/>
              </w:rPr>
            </w:pPr>
            <w:r w:rsidRPr="00E61D49">
              <w:rPr>
                <w:lang w:val="de-DE"/>
              </w:rPr>
              <w:t>Sandsteingebiet um Hersfeld und Niederaula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84</w:t>
            </w:r>
          </w:p>
        </w:tc>
        <w:tc>
          <w:tcPr>
            <w:tcW w:w="0" w:type="auto"/>
          </w:tcPr>
          <w:p w:rsidR="00D31FB2" w:rsidRDefault="002542AC">
            <w:r>
              <w:t>Seulingswald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85</w:t>
            </w:r>
          </w:p>
        </w:tc>
        <w:tc>
          <w:tcPr>
            <w:tcW w:w="0" w:type="auto"/>
          </w:tcPr>
          <w:p w:rsidR="00D31FB2" w:rsidRDefault="002542AC">
            <w:r>
              <w:t>Richelsdorfer Gebirge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86</w:t>
            </w:r>
          </w:p>
        </w:tc>
        <w:tc>
          <w:tcPr>
            <w:tcW w:w="0" w:type="auto"/>
          </w:tcPr>
          <w:p w:rsidR="00D31FB2" w:rsidRDefault="002542AC">
            <w:r>
              <w:t>Rotenburger und Melsunger Bergland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87</w:t>
            </w:r>
          </w:p>
        </w:tc>
        <w:tc>
          <w:tcPr>
            <w:tcW w:w="0" w:type="auto"/>
          </w:tcPr>
          <w:p w:rsidR="00D31FB2" w:rsidRPr="00E61D49" w:rsidRDefault="002542AC">
            <w:pPr>
              <w:rPr>
                <w:lang w:val="de-DE"/>
              </w:rPr>
            </w:pPr>
            <w:r w:rsidRPr="00E61D49">
              <w:rPr>
                <w:lang w:val="de-DE"/>
              </w:rPr>
              <w:t>Kaufunger Wald, Söhre und Lichtenauer Hochfläche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88</w:t>
            </w:r>
          </w:p>
        </w:tc>
        <w:tc>
          <w:tcPr>
            <w:tcW w:w="0" w:type="auto"/>
          </w:tcPr>
          <w:p w:rsidR="00D31FB2" w:rsidRDefault="002542AC">
            <w:r>
              <w:t>Meißner und Vorland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89</w:t>
            </w:r>
          </w:p>
        </w:tc>
        <w:tc>
          <w:tcPr>
            <w:tcW w:w="0" w:type="auto"/>
          </w:tcPr>
          <w:p w:rsidR="00D31FB2" w:rsidRPr="00E61D49" w:rsidRDefault="002542AC">
            <w:pPr>
              <w:rPr>
                <w:lang w:val="de-DE"/>
              </w:rPr>
            </w:pPr>
            <w:r w:rsidRPr="00E61D49">
              <w:rPr>
                <w:lang w:val="de-DE"/>
              </w:rPr>
              <w:t>Ringgau und angrenzendes Werra-Gebiet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91</w:t>
            </w:r>
          </w:p>
        </w:tc>
        <w:tc>
          <w:tcPr>
            <w:tcW w:w="0" w:type="auto"/>
          </w:tcPr>
          <w:p w:rsidR="00D31FB2" w:rsidRDefault="002542AC">
            <w:r>
              <w:t>Reinhardswald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92</w:t>
            </w:r>
          </w:p>
        </w:tc>
        <w:tc>
          <w:tcPr>
            <w:tcW w:w="0" w:type="auto"/>
          </w:tcPr>
          <w:p w:rsidR="00D31FB2" w:rsidRDefault="002542AC">
            <w:r>
              <w:t>Bramwald</w:t>
            </w:r>
          </w:p>
        </w:tc>
      </w:tr>
    </w:tbl>
    <w:p w:rsidR="00D31FB2" w:rsidRDefault="002542AC">
      <w:pPr>
        <w:pStyle w:val="berschrift2"/>
      </w:pPr>
      <w:bookmarkStart w:id="6" w:name="wuchszone"/>
      <w:r>
        <w:t>Wuchszone</w:t>
      </w:r>
      <w:bookmarkEnd w:id="6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3675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Zentrale Eichen-Mischwaldzone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Randliche Eichen-Mischwaldzone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Untere Buchen-Mischwaldzone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Obere Buchen-Mischwaldzone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Untere Buchenzone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Obere Buchenzone</w:t>
            </w:r>
          </w:p>
        </w:tc>
      </w:tr>
    </w:tbl>
    <w:p w:rsidR="00D31FB2" w:rsidRDefault="002542AC">
      <w:pPr>
        <w:pStyle w:val="berschrift2"/>
      </w:pPr>
      <w:bookmarkStart w:id="7" w:name="waldgesellschaft"/>
      <w:r>
        <w:t>Waldgesellschaft</w:t>
      </w:r>
      <w:bookmarkEnd w:id="7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7138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montaner Waldmeister-Buchenwald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montaner Waldmeister- (Waldschwingel-) 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montaner Waldschwingel-Buchenwald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montaner Hainsimsen-Buchenwald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montaner Heidelbeer-Buchenwald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Seggen- und Blaugras-Buchenwald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Waldgersten-Buchenwald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lastRenderedPageBreak/>
              <w:t>8</w:t>
            </w:r>
          </w:p>
        </w:tc>
        <w:tc>
          <w:tcPr>
            <w:tcW w:w="0" w:type="auto"/>
          </w:tcPr>
          <w:p w:rsidR="00D31FB2" w:rsidRDefault="002542AC">
            <w:r>
              <w:t>Waldmeister-Buchenwald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Hainsimsen-Waldmeister-Buchenwald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Flattergras-Buchenwald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Hainsimsen-Buchenwald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Heidelbeer-Traubeneichen/Buchenwald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Felsenahorn/Traubeneichenwald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14</w:t>
            </w:r>
          </w:p>
        </w:tc>
        <w:tc>
          <w:tcPr>
            <w:tcW w:w="0" w:type="auto"/>
          </w:tcPr>
          <w:p w:rsidR="00D31FB2" w:rsidRDefault="002542AC">
            <w:r>
              <w:t>kolliner Waldgersten-Buchenwald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15</w:t>
            </w:r>
          </w:p>
        </w:tc>
        <w:tc>
          <w:tcPr>
            <w:tcW w:w="0" w:type="auto"/>
          </w:tcPr>
          <w:p w:rsidR="00D31FB2" w:rsidRDefault="002542AC">
            <w:r>
              <w:t>Tieflagen-Waldmeister-Buchenwald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16</w:t>
            </w:r>
          </w:p>
        </w:tc>
        <w:tc>
          <w:tcPr>
            <w:tcW w:w="0" w:type="auto"/>
          </w:tcPr>
          <w:p w:rsidR="00D31FB2" w:rsidRDefault="002542AC">
            <w:r>
              <w:t>Tieflagen-Hainsimsen-Waldmeister-Buchenwald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17</w:t>
            </w:r>
          </w:p>
        </w:tc>
        <w:tc>
          <w:tcPr>
            <w:tcW w:w="0" w:type="auto"/>
          </w:tcPr>
          <w:p w:rsidR="00D31FB2" w:rsidRDefault="002542AC">
            <w:r>
              <w:t>Tieflagen-Flattergras-Buchenwald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18</w:t>
            </w:r>
          </w:p>
        </w:tc>
        <w:tc>
          <w:tcPr>
            <w:tcW w:w="0" w:type="auto"/>
          </w:tcPr>
          <w:p w:rsidR="00D31FB2" w:rsidRDefault="002542AC">
            <w:r>
              <w:t>Tieflagen-Hainsimsen-BuchenwaldmitTraubeneiche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19</w:t>
            </w:r>
          </w:p>
        </w:tc>
        <w:tc>
          <w:tcPr>
            <w:tcW w:w="0" w:type="auto"/>
          </w:tcPr>
          <w:p w:rsidR="00D31FB2" w:rsidRDefault="002542AC">
            <w:r>
              <w:t>Tieflagen-Heidelbeer-Traubeneichen/Buchenwald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Waldlabkraut-Hainbuchen/Traubeneichenwald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Buchen/Traubeneichenwald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22</w:t>
            </w:r>
          </w:p>
        </w:tc>
        <w:tc>
          <w:tcPr>
            <w:tcW w:w="0" w:type="auto"/>
          </w:tcPr>
          <w:p w:rsidR="00D31FB2" w:rsidRDefault="002542AC">
            <w:r>
              <w:t>Birken/Eichenwald mit 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Schwarzerlenbruch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24</w:t>
            </w:r>
          </w:p>
        </w:tc>
        <w:tc>
          <w:tcPr>
            <w:tcW w:w="0" w:type="auto"/>
          </w:tcPr>
          <w:p w:rsidR="00D31FB2" w:rsidRDefault="002542AC">
            <w:r>
              <w:t>Moorbirken/Erlenbruch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25</w:t>
            </w:r>
          </w:p>
        </w:tc>
        <w:tc>
          <w:tcPr>
            <w:tcW w:w="0" w:type="auto"/>
          </w:tcPr>
          <w:p w:rsidR="00D31FB2" w:rsidRDefault="002542AC">
            <w:r>
              <w:t>Birkenbruch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26</w:t>
            </w:r>
          </w:p>
        </w:tc>
        <w:tc>
          <w:tcPr>
            <w:tcW w:w="0" w:type="auto"/>
          </w:tcPr>
          <w:p w:rsidR="00D31FB2" w:rsidRDefault="002542AC">
            <w:r>
              <w:t>Traubenkirschen/Erlen/Eschenwald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27</w:t>
            </w:r>
          </w:p>
        </w:tc>
        <w:tc>
          <w:tcPr>
            <w:tcW w:w="0" w:type="auto"/>
          </w:tcPr>
          <w:p w:rsidR="00D31FB2" w:rsidRDefault="002542AC">
            <w:r>
              <w:t>Sternmieren-Hainbuchen/Stieleichen-Wald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28</w:t>
            </w:r>
          </w:p>
        </w:tc>
        <w:tc>
          <w:tcPr>
            <w:tcW w:w="0" w:type="auto"/>
          </w:tcPr>
          <w:p w:rsidR="00D31FB2" w:rsidRDefault="002542AC">
            <w:r>
              <w:t>Eschen/Erlenwald mit Bergahorn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29</w:t>
            </w:r>
          </w:p>
        </w:tc>
        <w:tc>
          <w:tcPr>
            <w:tcW w:w="0" w:type="auto"/>
          </w:tcPr>
          <w:p w:rsidR="00D31FB2" w:rsidRDefault="002542AC">
            <w:r>
              <w:t>Buchen/Stieleichenwald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</w:t>
            </w:r>
          </w:p>
        </w:tc>
        <w:tc>
          <w:tcPr>
            <w:tcW w:w="0" w:type="auto"/>
          </w:tcPr>
          <w:p w:rsidR="00D31FB2" w:rsidRDefault="002542AC">
            <w:r>
              <w:t>Birken/Stieleichenwald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31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>Stieleichen/Ulmen/Hartholzaue mit Esche u. Weidenweichholzaue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32</w:t>
            </w:r>
          </w:p>
        </w:tc>
        <w:tc>
          <w:tcPr>
            <w:tcW w:w="0" w:type="auto"/>
          </w:tcPr>
          <w:p w:rsidR="00D31FB2" w:rsidRDefault="002542AC">
            <w:r>
              <w:t>Hainmieren-Schwarzerlen-Auenwald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33</w:t>
            </w:r>
          </w:p>
        </w:tc>
        <w:tc>
          <w:tcPr>
            <w:tcW w:w="0" w:type="auto"/>
          </w:tcPr>
          <w:p w:rsidR="00D31FB2" w:rsidRDefault="002542AC">
            <w:r>
              <w:t>Bach-Eschen/Erlenwald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34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>(Spitzahorn/)Sommerlinden-Schlucht- und Blockwald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35</w:t>
            </w:r>
          </w:p>
        </w:tc>
        <w:tc>
          <w:tcPr>
            <w:tcW w:w="0" w:type="auto"/>
          </w:tcPr>
          <w:p w:rsidR="00D31FB2" w:rsidRDefault="002542AC">
            <w:r>
              <w:t>Birken/Ebereschen-Blockwald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36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>Eschen/Bergahorn-Schlucht- und Blockwald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37</w:t>
            </w:r>
          </w:p>
        </w:tc>
        <w:tc>
          <w:tcPr>
            <w:tcW w:w="0" w:type="auto"/>
          </w:tcPr>
          <w:p w:rsidR="00D31FB2" w:rsidRDefault="002542AC">
            <w:r>
              <w:t>Karparten-Birken/Ebereschen-Blockwald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38</w:t>
            </w:r>
          </w:p>
        </w:tc>
        <w:tc>
          <w:tcPr>
            <w:tcW w:w="0" w:type="auto"/>
          </w:tcPr>
          <w:p w:rsidR="00D31FB2" w:rsidRDefault="002542AC">
            <w:r>
              <w:t>montaner Waldgersten-Buchenwald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39</w:t>
            </w:r>
          </w:p>
        </w:tc>
        <w:tc>
          <w:tcPr>
            <w:tcW w:w="0" w:type="auto"/>
          </w:tcPr>
          <w:p w:rsidR="00D31FB2" w:rsidRDefault="002542AC">
            <w:r>
              <w:t>Traubeneichen/(Winter-)Linden-Blockwald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40</w:t>
            </w:r>
          </w:p>
        </w:tc>
        <w:tc>
          <w:tcPr>
            <w:tcW w:w="0" w:type="auto"/>
          </w:tcPr>
          <w:p w:rsidR="00D31FB2" w:rsidRDefault="002542AC">
            <w:r>
              <w:t>Birken-Traubeneichenwald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</w:t>
            </w:r>
          </w:p>
        </w:tc>
        <w:tc>
          <w:tcPr>
            <w:tcW w:w="0" w:type="auto"/>
          </w:tcPr>
          <w:p w:rsidR="00D31FB2" w:rsidRDefault="002542AC">
            <w:r>
              <w:t>Eschen-/Erlenwald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</w:t>
            </w:r>
          </w:p>
        </w:tc>
        <w:tc>
          <w:tcPr>
            <w:tcW w:w="0" w:type="auto"/>
          </w:tcPr>
          <w:p w:rsidR="00D31FB2" w:rsidRDefault="002542AC">
            <w:r>
              <w:t>Hainsimsen-Buchenwald mit Traubeneiche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43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>(Montaner Heidelbeer-Buchenwald)/Birken-/Ebereschenwald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44</w:t>
            </w:r>
          </w:p>
        </w:tc>
        <w:tc>
          <w:tcPr>
            <w:tcW w:w="0" w:type="auto"/>
          </w:tcPr>
          <w:p w:rsidR="00D31FB2" w:rsidRDefault="002542AC">
            <w:r>
              <w:t>Pfeifengras-Birken-/Stieleichenwald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45</w:t>
            </w:r>
          </w:p>
        </w:tc>
        <w:tc>
          <w:tcPr>
            <w:tcW w:w="0" w:type="auto"/>
          </w:tcPr>
          <w:p w:rsidR="00D31FB2" w:rsidRDefault="002542AC">
            <w:r>
              <w:t>Pfeifengras-Stieleichenwald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46</w:t>
            </w:r>
          </w:p>
        </w:tc>
        <w:tc>
          <w:tcPr>
            <w:tcW w:w="0" w:type="auto"/>
          </w:tcPr>
          <w:p w:rsidR="00D31FB2" w:rsidRDefault="002542AC">
            <w:r>
              <w:t>Rasenschmielen-Buchen-/Stieleichenwald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47</w:t>
            </w:r>
          </w:p>
        </w:tc>
        <w:tc>
          <w:tcPr>
            <w:tcW w:w="0" w:type="auto"/>
          </w:tcPr>
          <w:p w:rsidR="00D31FB2" w:rsidRDefault="002542AC">
            <w:r>
              <w:t>Rasenschmielen-Eschen-/Bergahorn-/Buchenwald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48</w:t>
            </w:r>
          </w:p>
        </w:tc>
        <w:tc>
          <w:tcPr>
            <w:tcW w:w="0" w:type="auto"/>
          </w:tcPr>
          <w:p w:rsidR="00D31FB2" w:rsidRDefault="002542AC">
            <w:r>
              <w:t>Rasenschmielen-Hainsimsen-Buchenwald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49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 xml:space="preserve">Seggen- bzw. </w:t>
            </w:r>
            <w:proofErr w:type="spellStart"/>
            <w:r w:rsidRPr="00A52FB0">
              <w:rPr>
                <w:lang w:val="de-DE"/>
              </w:rPr>
              <w:t>Blaugras</w:t>
            </w:r>
            <w:proofErr w:type="spellEnd"/>
            <w:r w:rsidRPr="00A52FB0">
              <w:rPr>
                <w:lang w:val="de-DE"/>
              </w:rPr>
              <w:t xml:space="preserve"> Buchenwald, Felsenahorn-Eichenwald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50</w:t>
            </w:r>
          </w:p>
        </w:tc>
        <w:tc>
          <w:tcPr>
            <w:tcW w:w="0" w:type="auto"/>
          </w:tcPr>
          <w:p w:rsidR="00D31FB2" w:rsidRDefault="002542AC">
            <w:r>
              <w:t>Tieflagen-Waldgersten-Buchenwald</w:t>
            </w:r>
          </w:p>
        </w:tc>
      </w:tr>
    </w:tbl>
    <w:p w:rsidR="00D31FB2" w:rsidRDefault="002542AC">
      <w:pPr>
        <w:pStyle w:val="berschrift2"/>
      </w:pPr>
      <w:bookmarkStart w:id="8" w:name="klimafeuchte"/>
      <w:r>
        <w:t>Klimafeuchte</w:t>
      </w:r>
      <w:bookmarkEnd w:id="8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739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stark subkontinental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mäßig subkontinental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schwach subkontinental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schwach subatlantisch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mäßig subatlantisch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stark subatlantisch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sehr stark subatlantisch</w:t>
            </w:r>
          </w:p>
        </w:tc>
      </w:tr>
    </w:tbl>
    <w:p w:rsidR="00D31FB2" w:rsidRDefault="002542AC">
      <w:pPr>
        <w:pStyle w:val="berschrift2"/>
      </w:pPr>
      <w:bookmarkStart w:id="9" w:name="hangrichtung"/>
      <w:r>
        <w:t>Hangrichtung</w:t>
      </w:r>
      <w:bookmarkEnd w:id="9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55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0</w:t>
            </w:r>
          </w:p>
        </w:tc>
        <w:tc>
          <w:tcPr>
            <w:tcW w:w="0" w:type="auto"/>
          </w:tcPr>
          <w:p w:rsidR="00D31FB2" w:rsidRDefault="002542AC">
            <w:r>
              <w:t>eben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Nord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Nordost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Ost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Südost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Süd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Südwest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West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Nordwest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wechselnd</w:t>
            </w:r>
          </w:p>
        </w:tc>
      </w:tr>
    </w:tbl>
    <w:p w:rsidR="00D31FB2" w:rsidRDefault="002542AC">
      <w:pPr>
        <w:pStyle w:val="berschrift2"/>
      </w:pPr>
      <w:bookmarkStart w:id="10" w:name="hangneigung"/>
      <w:r>
        <w:t>Hangneigung</w:t>
      </w:r>
      <w:bookmarkEnd w:id="10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3027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eben (&lt;= 3,5%)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schwach geneigt (&lt;= 9%)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mäßig geneigt (&lt;= 18%)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stark geneigt (&lt;= 36%)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steil (&lt;= 58%)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schroff (&lt;= 100%)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sehr schoff (&gt; 100%)</w:t>
            </w:r>
          </w:p>
        </w:tc>
      </w:tr>
    </w:tbl>
    <w:p w:rsidR="00D31FB2" w:rsidRDefault="002542AC">
      <w:pPr>
        <w:pStyle w:val="berschrift2"/>
      </w:pPr>
      <w:bookmarkStart w:id="11" w:name="substrat"/>
      <w:r>
        <w:t>Substrat</w:t>
      </w:r>
      <w:bookmarkEnd w:id="11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777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Moor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Hochflutlehm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Schotter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Sand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Ton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Löß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Basalt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Phonolith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Trachyt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Muschelkalk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Oberer Buntsandstein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Mittlerer Buntsandstein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sm1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14</w:t>
            </w:r>
          </w:p>
        </w:tc>
        <w:tc>
          <w:tcPr>
            <w:tcW w:w="0" w:type="auto"/>
          </w:tcPr>
          <w:p w:rsidR="00D31FB2" w:rsidRDefault="002542AC">
            <w:r>
              <w:t>sm2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15</w:t>
            </w:r>
          </w:p>
        </w:tc>
        <w:tc>
          <w:tcPr>
            <w:tcW w:w="0" w:type="auto"/>
          </w:tcPr>
          <w:p w:rsidR="00D31FB2" w:rsidRDefault="002542AC">
            <w:r>
              <w:t>Unterer Buntsandstein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16</w:t>
            </w:r>
          </w:p>
        </w:tc>
        <w:tc>
          <w:tcPr>
            <w:tcW w:w="0" w:type="auto"/>
          </w:tcPr>
          <w:p w:rsidR="00D31FB2" w:rsidRDefault="002542AC">
            <w:r>
              <w:t>Zechstein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17</w:t>
            </w:r>
          </w:p>
        </w:tc>
        <w:tc>
          <w:tcPr>
            <w:tcW w:w="0" w:type="auto"/>
          </w:tcPr>
          <w:p w:rsidR="00D31FB2" w:rsidRDefault="002542AC">
            <w:r>
              <w:t>Rotliegendes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18</w:t>
            </w:r>
          </w:p>
        </w:tc>
        <w:tc>
          <w:tcPr>
            <w:tcW w:w="0" w:type="auto"/>
          </w:tcPr>
          <w:p w:rsidR="00D31FB2" w:rsidRDefault="002542AC">
            <w:r>
              <w:t>Melaphyr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19</w:t>
            </w:r>
          </w:p>
        </w:tc>
        <w:tc>
          <w:tcPr>
            <w:tcW w:w="0" w:type="auto"/>
          </w:tcPr>
          <w:p w:rsidR="00D31FB2" w:rsidRDefault="002542AC">
            <w:r>
              <w:t>Tonschiefer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Grauwacke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Tonschiefer/ Grauwacke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22</w:t>
            </w:r>
          </w:p>
        </w:tc>
        <w:tc>
          <w:tcPr>
            <w:tcW w:w="0" w:type="auto"/>
          </w:tcPr>
          <w:p w:rsidR="00D31FB2" w:rsidRDefault="002542AC">
            <w:r>
              <w:t>Diabas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Schalstein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24</w:t>
            </w:r>
          </w:p>
        </w:tc>
        <w:tc>
          <w:tcPr>
            <w:tcW w:w="0" w:type="auto"/>
          </w:tcPr>
          <w:p w:rsidR="00D31FB2" w:rsidRDefault="002542AC">
            <w:r>
              <w:t>Massenkalk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25</w:t>
            </w:r>
          </w:p>
        </w:tc>
        <w:tc>
          <w:tcPr>
            <w:tcW w:w="0" w:type="auto"/>
          </w:tcPr>
          <w:p w:rsidR="00D31FB2" w:rsidRDefault="002542AC">
            <w:r>
              <w:t>Kieselschiefer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26</w:t>
            </w:r>
          </w:p>
        </w:tc>
        <w:tc>
          <w:tcPr>
            <w:tcW w:w="0" w:type="auto"/>
          </w:tcPr>
          <w:p w:rsidR="00D31FB2" w:rsidRDefault="002542AC">
            <w:r>
              <w:t>Quarzit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27</w:t>
            </w:r>
          </w:p>
        </w:tc>
        <w:tc>
          <w:tcPr>
            <w:tcW w:w="0" w:type="auto"/>
          </w:tcPr>
          <w:p w:rsidR="00D31FB2" w:rsidRDefault="002542AC">
            <w:r>
              <w:t>Glimmersandstein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28</w:t>
            </w:r>
          </w:p>
        </w:tc>
        <w:tc>
          <w:tcPr>
            <w:tcW w:w="0" w:type="auto"/>
          </w:tcPr>
          <w:p w:rsidR="00D31FB2" w:rsidRDefault="002542AC">
            <w:r>
              <w:t>Grünschiefer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29</w:t>
            </w:r>
          </w:p>
        </w:tc>
        <w:tc>
          <w:tcPr>
            <w:tcW w:w="0" w:type="auto"/>
          </w:tcPr>
          <w:p w:rsidR="00D31FB2" w:rsidRDefault="002542AC">
            <w:r>
              <w:t>Hornfels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</w:t>
            </w:r>
          </w:p>
        </w:tc>
        <w:tc>
          <w:tcPr>
            <w:tcW w:w="0" w:type="auto"/>
          </w:tcPr>
          <w:p w:rsidR="00D31FB2" w:rsidRDefault="002542AC">
            <w:r>
              <w:t>Gabbro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31</w:t>
            </w:r>
          </w:p>
        </w:tc>
        <w:tc>
          <w:tcPr>
            <w:tcW w:w="0" w:type="auto"/>
          </w:tcPr>
          <w:p w:rsidR="00D31FB2" w:rsidRDefault="002542AC">
            <w:r>
              <w:t>Diorit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32</w:t>
            </w:r>
          </w:p>
        </w:tc>
        <w:tc>
          <w:tcPr>
            <w:tcW w:w="0" w:type="auto"/>
          </w:tcPr>
          <w:p w:rsidR="00D31FB2" w:rsidRDefault="002542AC">
            <w:r>
              <w:t>Granit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33</w:t>
            </w:r>
          </w:p>
        </w:tc>
        <w:tc>
          <w:tcPr>
            <w:tcW w:w="0" w:type="auto"/>
          </w:tcPr>
          <w:p w:rsidR="00D31FB2" w:rsidRDefault="002542AC">
            <w:r>
              <w:t>Gneis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34</w:t>
            </w:r>
          </w:p>
        </w:tc>
        <w:tc>
          <w:tcPr>
            <w:tcW w:w="0" w:type="auto"/>
          </w:tcPr>
          <w:p w:rsidR="00D31FB2" w:rsidRDefault="002542AC">
            <w:r>
              <w:t>Keuper</w:t>
            </w:r>
          </w:p>
        </w:tc>
      </w:tr>
    </w:tbl>
    <w:p w:rsidR="00D31FB2" w:rsidRDefault="002542AC">
      <w:pPr>
        <w:pStyle w:val="berschrift2"/>
      </w:pPr>
      <w:bookmarkStart w:id="12" w:name="beimischung"/>
      <w:r>
        <w:t>Beimischung</w:t>
      </w:r>
      <w:bookmarkEnd w:id="12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58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mit Lößlehm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mit Lößlehm und Bims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mit Bims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carbonathaltig</w:t>
            </w:r>
          </w:p>
        </w:tc>
      </w:tr>
    </w:tbl>
    <w:p w:rsidR="00D31FB2" w:rsidRDefault="002542AC">
      <w:pPr>
        <w:pStyle w:val="berschrift2"/>
      </w:pPr>
      <w:bookmarkStart w:id="13" w:name="gründigkeit"/>
      <w:r>
        <w:t>Gründigkeit</w:t>
      </w:r>
      <w:bookmarkEnd w:id="13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05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sehr flachgründig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flachgründig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mittelgründig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tiefgründig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sehr tiefgründig</w:t>
            </w:r>
          </w:p>
        </w:tc>
      </w:tr>
    </w:tbl>
    <w:p w:rsidR="00D31FB2" w:rsidRDefault="002542AC">
      <w:pPr>
        <w:pStyle w:val="berschrift2"/>
      </w:pPr>
      <w:bookmarkStart w:id="14" w:name="skelettanteil"/>
      <w:r>
        <w:t>Skelettanteil</w:t>
      </w:r>
      <w:bookmarkEnd w:id="14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682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0</w:t>
            </w:r>
          </w:p>
        </w:tc>
        <w:tc>
          <w:tcPr>
            <w:tcW w:w="0" w:type="auto"/>
          </w:tcPr>
          <w:p w:rsidR="00D31FB2" w:rsidRDefault="002542AC">
            <w:r>
              <w:t>sehr schwach (bis 2%)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schwach (2% bis 25%)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mittel (26% bis 50%)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stark (51% bis 75%)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sehr stark (über 75%)</w:t>
            </w:r>
          </w:p>
        </w:tc>
      </w:tr>
    </w:tbl>
    <w:p w:rsidR="00D31FB2" w:rsidRDefault="002542AC">
      <w:pPr>
        <w:pStyle w:val="berschrift2"/>
      </w:pPr>
      <w:bookmarkStart w:id="15" w:name="bodenart"/>
      <w:r>
        <w:t>Bodenart</w:t>
      </w:r>
      <w:bookmarkEnd w:id="15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105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Sand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Schluff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Lehm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Ton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sandiger Sand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sandiger Schluff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sandiger Lehm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14</w:t>
            </w:r>
          </w:p>
        </w:tc>
        <w:tc>
          <w:tcPr>
            <w:tcW w:w="0" w:type="auto"/>
          </w:tcPr>
          <w:p w:rsidR="00D31FB2" w:rsidRDefault="002542AC">
            <w:r>
              <w:t>sandiger Ton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schluffiger Sand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22</w:t>
            </w:r>
          </w:p>
        </w:tc>
        <w:tc>
          <w:tcPr>
            <w:tcW w:w="0" w:type="auto"/>
          </w:tcPr>
          <w:p w:rsidR="00D31FB2" w:rsidRDefault="002542AC">
            <w:r>
              <w:t>schluffiger Schluff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schluffiger Lehm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24</w:t>
            </w:r>
          </w:p>
        </w:tc>
        <w:tc>
          <w:tcPr>
            <w:tcW w:w="0" w:type="auto"/>
          </w:tcPr>
          <w:p w:rsidR="00D31FB2" w:rsidRDefault="002542AC">
            <w:r>
              <w:t>schluffiger Ton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31</w:t>
            </w:r>
          </w:p>
        </w:tc>
        <w:tc>
          <w:tcPr>
            <w:tcW w:w="0" w:type="auto"/>
          </w:tcPr>
          <w:p w:rsidR="00D31FB2" w:rsidRDefault="002542AC">
            <w:r>
              <w:t>lehmiger Sand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32</w:t>
            </w:r>
          </w:p>
        </w:tc>
        <w:tc>
          <w:tcPr>
            <w:tcW w:w="0" w:type="auto"/>
          </w:tcPr>
          <w:p w:rsidR="00D31FB2" w:rsidRDefault="002542AC">
            <w:r>
              <w:t>lehmiger Schluff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33</w:t>
            </w:r>
          </w:p>
        </w:tc>
        <w:tc>
          <w:tcPr>
            <w:tcW w:w="0" w:type="auto"/>
          </w:tcPr>
          <w:p w:rsidR="00D31FB2" w:rsidRDefault="002542AC">
            <w:r>
              <w:t>lehmiger Lehm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34</w:t>
            </w:r>
          </w:p>
        </w:tc>
        <w:tc>
          <w:tcPr>
            <w:tcW w:w="0" w:type="auto"/>
          </w:tcPr>
          <w:p w:rsidR="00D31FB2" w:rsidRDefault="002542AC">
            <w:r>
              <w:t>lehmiger Ton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</w:t>
            </w:r>
          </w:p>
        </w:tc>
        <w:tc>
          <w:tcPr>
            <w:tcW w:w="0" w:type="auto"/>
          </w:tcPr>
          <w:p w:rsidR="00D31FB2" w:rsidRDefault="002542AC">
            <w:r>
              <w:t>toniger Sand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</w:t>
            </w:r>
          </w:p>
        </w:tc>
        <w:tc>
          <w:tcPr>
            <w:tcW w:w="0" w:type="auto"/>
          </w:tcPr>
          <w:p w:rsidR="00D31FB2" w:rsidRDefault="002542AC">
            <w:r>
              <w:t>toniger Schluff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43</w:t>
            </w:r>
          </w:p>
        </w:tc>
        <w:tc>
          <w:tcPr>
            <w:tcW w:w="0" w:type="auto"/>
          </w:tcPr>
          <w:p w:rsidR="00D31FB2" w:rsidRDefault="002542AC">
            <w:r>
              <w:t>toniger Lehm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44</w:t>
            </w:r>
          </w:p>
        </w:tc>
        <w:tc>
          <w:tcPr>
            <w:tcW w:w="0" w:type="auto"/>
          </w:tcPr>
          <w:p w:rsidR="00D31FB2" w:rsidRDefault="002542AC">
            <w:r>
              <w:t>toniger Ton</w:t>
            </w:r>
          </w:p>
        </w:tc>
      </w:tr>
    </w:tbl>
    <w:p w:rsidR="00D31FB2" w:rsidRDefault="002542AC">
      <w:pPr>
        <w:pStyle w:val="berschrift2"/>
      </w:pPr>
      <w:bookmarkStart w:id="16" w:name="wasserhaushalt"/>
      <w:r>
        <w:t>Wasserhaushalt</w:t>
      </w:r>
      <w:bookmarkEnd w:id="16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84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nass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wechselfeucht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sickerfeucht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betont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ziemlich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mäßig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mäßig trocken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46</w:t>
            </w:r>
          </w:p>
        </w:tc>
        <w:tc>
          <w:tcPr>
            <w:tcW w:w="0" w:type="auto"/>
          </w:tcPr>
          <w:p w:rsidR="00D31FB2" w:rsidRDefault="002542AC">
            <w:r>
              <w:t>wechseltrocken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trocken</w:t>
            </w:r>
          </w:p>
        </w:tc>
      </w:tr>
    </w:tbl>
    <w:p w:rsidR="00D31FB2" w:rsidRDefault="002542AC">
      <w:pPr>
        <w:pStyle w:val="berschrift2"/>
      </w:pPr>
      <w:bookmarkStart w:id="17" w:name="trophie"/>
      <w:r>
        <w:t>Trophie</w:t>
      </w:r>
      <w:bookmarkEnd w:id="17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32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kalkeutroph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schwach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gut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schwach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</w:t>
            </w:r>
          </w:p>
        </w:tc>
        <w:tc>
          <w:tcPr>
            <w:tcW w:w="0" w:type="auto"/>
          </w:tcPr>
          <w:p w:rsidR="00D31FB2" w:rsidRDefault="002542AC">
            <w:r>
              <w:t>oligotroph</w:t>
            </w:r>
          </w:p>
        </w:tc>
      </w:tr>
    </w:tbl>
    <w:p w:rsidR="00D31FB2" w:rsidRDefault="002542AC">
      <w:pPr>
        <w:pStyle w:val="berschrift2"/>
      </w:pPr>
      <w:bookmarkStart w:id="18" w:name="wirtschaftsintensität"/>
      <w:r>
        <w:t>Wirtschaftsintensität</w:t>
      </w:r>
      <w:bookmarkEnd w:id="18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520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0</w:t>
            </w:r>
          </w:p>
        </w:tc>
        <w:tc>
          <w:tcPr>
            <w:tcW w:w="0" w:type="auto"/>
          </w:tcPr>
          <w:p w:rsidR="00D31FB2" w:rsidRDefault="002542AC">
            <w:r>
              <w:t>im regelm. Betrieb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außer regelm. Betrieb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Kernfläche</w:t>
            </w:r>
          </w:p>
        </w:tc>
      </w:tr>
    </w:tbl>
    <w:p w:rsidR="00D31FB2" w:rsidRDefault="002542AC">
      <w:pPr>
        <w:pStyle w:val="berschrift2"/>
      </w:pPr>
      <w:bookmarkStart w:id="19" w:name="forstliche-nutzungsart"/>
      <w:r>
        <w:t>Forstliche Nutzungsart</w:t>
      </w:r>
      <w:bookmarkEnd w:id="19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7226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WALD</w:t>
            </w:r>
          </w:p>
        </w:tc>
        <w:tc>
          <w:tcPr>
            <w:tcW w:w="0" w:type="auto"/>
          </w:tcPr>
          <w:p w:rsidR="00D31FB2" w:rsidRDefault="002542AC">
            <w:r w:rsidRPr="00A52FB0">
              <w:rPr>
                <w:lang w:val="de-DE"/>
              </w:rPr>
              <w:t xml:space="preserve">Wirtschaftswald/Grenzwirtschaftswald/Wald außer </w:t>
            </w:r>
            <w:proofErr w:type="spellStart"/>
            <w:r w:rsidRPr="00A52FB0">
              <w:rPr>
                <w:lang w:val="de-DE"/>
              </w:rPr>
              <w:t>regelm</w:t>
            </w:r>
            <w:proofErr w:type="spellEnd"/>
            <w:r w:rsidRPr="00A52FB0">
              <w:rPr>
                <w:lang w:val="de-DE"/>
              </w:rPr>
              <w:t xml:space="preserve">. </w:t>
            </w:r>
            <w:proofErr w:type="spellStart"/>
            <w:r>
              <w:t>Betrieb</w:t>
            </w:r>
            <w:proofErr w:type="spellEnd"/>
          </w:p>
        </w:tc>
      </w:tr>
      <w:tr w:rsidR="00D31FB2">
        <w:tc>
          <w:tcPr>
            <w:tcW w:w="0" w:type="auto"/>
          </w:tcPr>
          <w:p w:rsidR="00D31FB2" w:rsidRDefault="002542AC">
            <w:r>
              <w:t>LW</w:t>
            </w:r>
          </w:p>
        </w:tc>
        <w:tc>
          <w:tcPr>
            <w:tcW w:w="0" w:type="auto"/>
          </w:tcPr>
          <w:p w:rsidR="00D31FB2" w:rsidRDefault="002542AC">
            <w:r>
              <w:t>Laubwald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NW</w:t>
            </w:r>
          </w:p>
        </w:tc>
        <w:tc>
          <w:tcPr>
            <w:tcW w:w="0" w:type="auto"/>
          </w:tcPr>
          <w:p w:rsidR="00D31FB2" w:rsidRDefault="002542AC">
            <w:r>
              <w:t>Nadelwald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MW</w:t>
            </w:r>
          </w:p>
        </w:tc>
        <w:tc>
          <w:tcPr>
            <w:tcW w:w="0" w:type="auto"/>
          </w:tcPr>
          <w:p w:rsidR="00D31FB2" w:rsidRDefault="002542AC">
            <w:r>
              <w:t>Mischwald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LTG</w:t>
            </w:r>
          </w:p>
        </w:tc>
        <w:tc>
          <w:tcPr>
            <w:tcW w:w="0" w:type="auto"/>
          </w:tcPr>
          <w:p w:rsidR="00D31FB2" w:rsidRDefault="002542AC">
            <w:r>
              <w:t>Leitungstrasse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HLP</w:t>
            </w:r>
          </w:p>
        </w:tc>
        <w:tc>
          <w:tcPr>
            <w:tcW w:w="0" w:type="auto"/>
          </w:tcPr>
          <w:p w:rsidR="00D31FB2" w:rsidRDefault="002542AC">
            <w:r>
              <w:t>Holzlagerplatz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GH</w:t>
            </w:r>
          </w:p>
        </w:tc>
        <w:tc>
          <w:tcPr>
            <w:tcW w:w="0" w:type="auto"/>
          </w:tcPr>
          <w:p w:rsidR="00D31FB2" w:rsidRDefault="002542AC">
            <w:r>
              <w:t>Gehöft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BF</w:t>
            </w:r>
          </w:p>
        </w:tc>
        <w:tc>
          <w:tcPr>
            <w:tcW w:w="0" w:type="auto"/>
          </w:tcPr>
          <w:p w:rsidR="00D31FB2" w:rsidRDefault="002542AC">
            <w:r>
              <w:t>Betriebsfläche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BPL</w:t>
            </w:r>
          </w:p>
        </w:tc>
        <w:tc>
          <w:tcPr>
            <w:tcW w:w="0" w:type="auto"/>
          </w:tcPr>
          <w:p w:rsidR="00D31FB2" w:rsidRDefault="002542AC">
            <w:r>
              <w:t>Bauplatz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WBH</w:t>
            </w:r>
          </w:p>
        </w:tc>
        <w:tc>
          <w:tcPr>
            <w:tcW w:w="0" w:type="auto"/>
          </w:tcPr>
          <w:p w:rsidR="00D31FB2" w:rsidRDefault="002542AC">
            <w:r>
              <w:t>Wasserbehälter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REV</w:t>
            </w:r>
          </w:p>
        </w:tc>
        <w:tc>
          <w:tcPr>
            <w:tcW w:w="0" w:type="auto"/>
          </w:tcPr>
          <w:p w:rsidR="00D31FB2" w:rsidRDefault="002542AC">
            <w:r>
              <w:t>Dienstgehöft Revier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FOA</w:t>
            </w:r>
          </w:p>
        </w:tc>
        <w:tc>
          <w:tcPr>
            <w:tcW w:w="0" w:type="auto"/>
          </w:tcPr>
          <w:p w:rsidR="00D31FB2" w:rsidRDefault="002542AC">
            <w:r>
              <w:t>Dienstgehöft Forstamt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</w:t>
            </w:r>
          </w:p>
        </w:tc>
        <w:tc>
          <w:tcPr>
            <w:tcW w:w="0" w:type="auto"/>
          </w:tcPr>
          <w:p w:rsidR="00D31FB2" w:rsidRDefault="002542AC">
            <w:r>
              <w:t>Acker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</w:t>
            </w:r>
          </w:p>
        </w:tc>
        <w:tc>
          <w:tcPr>
            <w:tcW w:w="0" w:type="auto"/>
          </w:tcPr>
          <w:p w:rsidR="00D31FB2" w:rsidRDefault="002542AC">
            <w:r>
              <w:t>Wiese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V</w:t>
            </w:r>
          </w:p>
        </w:tc>
        <w:tc>
          <w:tcPr>
            <w:tcW w:w="0" w:type="auto"/>
          </w:tcPr>
          <w:p w:rsidR="00D31FB2" w:rsidRDefault="002542AC">
            <w:r>
              <w:t>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HU</w:t>
            </w:r>
          </w:p>
        </w:tc>
        <w:tc>
          <w:tcPr>
            <w:tcW w:w="0" w:type="auto"/>
          </w:tcPr>
          <w:p w:rsidR="00D31FB2" w:rsidRDefault="002542AC">
            <w:r>
              <w:t>Hutung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SK</w:t>
            </w:r>
          </w:p>
        </w:tc>
        <w:tc>
          <w:tcPr>
            <w:tcW w:w="0" w:type="auto"/>
          </w:tcPr>
          <w:p w:rsidR="00D31FB2" w:rsidRDefault="002542AC">
            <w:r>
              <w:t>Sonderkultur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WIÄ</w:t>
            </w:r>
          </w:p>
        </w:tc>
        <w:tc>
          <w:tcPr>
            <w:tcW w:w="0" w:type="auto"/>
          </w:tcPr>
          <w:p w:rsidR="00D31FB2" w:rsidRDefault="002542AC">
            <w:r>
              <w:t>Wildäsungsfläche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OW</w:t>
            </w:r>
          </w:p>
        </w:tc>
        <w:tc>
          <w:tcPr>
            <w:tcW w:w="0" w:type="auto"/>
          </w:tcPr>
          <w:p w:rsidR="00D31FB2" w:rsidRDefault="002542AC">
            <w:r>
              <w:t>Streuobstwiese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FSK</w:t>
            </w:r>
          </w:p>
        </w:tc>
        <w:tc>
          <w:tcPr>
            <w:tcW w:w="0" w:type="auto"/>
          </w:tcPr>
          <w:p w:rsidR="00D31FB2" w:rsidRDefault="002542AC">
            <w:r>
              <w:t>Forstliche Sonderkultur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KMP</w:t>
            </w:r>
          </w:p>
        </w:tc>
        <w:tc>
          <w:tcPr>
            <w:tcW w:w="0" w:type="auto"/>
          </w:tcPr>
          <w:p w:rsidR="00D31FB2" w:rsidRDefault="002542AC">
            <w:r>
              <w:t>Pflanzgarten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SAP</w:t>
            </w:r>
          </w:p>
        </w:tc>
        <w:tc>
          <w:tcPr>
            <w:tcW w:w="0" w:type="auto"/>
          </w:tcPr>
          <w:p w:rsidR="00D31FB2" w:rsidRDefault="002542AC">
            <w:r>
              <w:t>Samenplantage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SRK</w:t>
            </w:r>
          </w:p>
        </w:tc>
        <w:tc>
          <w:tcPr>
            <w:tcW w:w="0" w:type="auto"/>
          </w:tcPr>
          <w:p w:rsidR="00D31FB2" w:rsidRDefault="002542AC">
            <w:r>
              <w:t>Schmuckreisigkultur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WEI</w:t>
            </w:r>
          </w:p>
        </w:tc>
        <w:tc>
          <w:tcPr>
            <w:tcW w:w="0" w:type="auto"/>
          </w:tcPr>
          <w:p w:rsidR="00D31FB2" w:rsidRDefault="002542AC">
            <w:r>
              <w:t>Weihnachtsbaumkultur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SUK</w:t>
            </w:r>
          </w:p>
        </w:tc>
        <w:tc>
          <w:tcPr>
            <w:tcW w:w="0" w:type="auto"/>
          </w:tcPr>
          <w:p w:rsidR="00D31FB2" w:rsidRDefault="002542AC">
            <w:r>
              <w:t>Sukzessionsfläche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ARB</w:t>
            </w:r>
          </w:p>
        </w:tc>
        <w:tc>
          <w:tcPr>
            <w:tcW w:w="0" w:type="auto"/>
          </w:tcPr>
          <w:p w:rsidR="00D31FB2" w:rsidRDefault="002542AC">
            <w:r>
              <w:t>Arboretum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ABB</w:t>
            </w:r>
          </w:p>
        </w:tc>
        <w:tc>
          <w:tcPr>
            <w:tcW w:w="0" w:type="auto"/>
          </w:tcPr>
          <w:p w:rsidR="00D31FB2" w:rsidRDefault="002542AC">
            <w:r>
              <w:t>Abbaufläche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STB</w:t>
            </w:r>
          </w:p>
        </w:tc>
        <w:tc>
          <w:tcPr>
            <w:tcW w:w="0" w:type="auto"/>
          </w:tcPr>
          <w:p w:rsidR="00D31FB2" w:rsidRDefault="002542AC">
            <w:r>
              <w:t>Steinbruch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KGR</w:t>
            </w:r>
          </w:p>
        </w:tc>
        <w:tc>
          <w:tcPr>
            <w:tcW w:w="0" w:type="auto"/>
          </w:tcPr>
          <w:p w:rsidR="00D31FB2" w:rsidRDefault="002542AC">
            <w:r>
              <w:t>Kiesgrube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SGR</w:t>
            </w:r>
          </w:p>
        </w:tc>
        <w:tc>
          <w:tcPr>
            <w:tcW w:w="0" w:type="auto"/>
          </w:tcPr>
          <w:p w:rsidR="00D31FB2" w:rsidRDefault="002542AC">
            <w:r>
              <w:t>Sandgrube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LGR</w:t>
            </w:r>
          </w:p>
        </w:tc>
        <w:tc>
          <w:tcPr>
            <w:tcW w:w="0" w:type="auto"/>
          </w:tcPr>
          <w:p w:rsidR="00D31FB2" w:rsidRDefault="002542AC">
            <w:r>
              <w:t>Lehmgrube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TGR</w:t>
            </w:r>
          </w:p>
        </w:tc>
        <w:tc>
          <w:tcPr>
            <w:tcW w:w="0" w:type="auto"/>
          </w:tcPr>
          <w:p w:rsidR="00D31FB2" w:rsidRDefault="002542AC">
            <w:r>
              <w:t>Tongrube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HLD</w:t>
            </w:r>
          </w:p>
        </w:tc>
        <w:tc>
          <w:tcPr>
            <w:tcW w:w="0" w:type="auto"/>
          </w:tcPr>
          <w:p w:rsidR="00D31FB2" w:rsidRDefault="002542AC">
            <w:r>
              <w:t>Anschüttung (Halde)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EAF</w:t>
            </w:r>
          </w:p>
        </w:tc>
        <w:tc>
          <w:tcPr>
            <w:tcW w:w="0" w:type="auto"/>
          </w:tcPr>
          <w:p w:rsidR="00D31FB2" w:rsidRDefault="002542AC">
            <w:r>
              <w:t>ehemalige Abbaufläche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WA</w:t>
            </w:r>
          </w:p>
        </w:tc>
        <w:tc>
          <w:tcPr>
            <w:tcW w:w="0" w:type="auto"/>
          </w:tcPr>
          <w:p w:rsidR="00D31FB2" w:rsidRDefault="002542AC">
            <w:r>
              <w:t>Wasserfläche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QU</w:t>
            </w:r>
          </w:p>
        </w:tc>
        <w:tc>
          <w:tcPr>
            <w:tcW w:w="0" w:type="auto"/>
          </w:tcPr>
          <w:p w:rsidR="00D31FB2" w:rsidRDefault="002542AC">
            <w:r>
              <w:t>Quelle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</w:t>
            </w:r>
          </w:p>
        </w:tc>
        <w:tc>
          <w:tcPr>
            <w:tcW w:w="0" w:type="auto"/>
          </w:tcPr>
          <w:p w:rsidR="00D31FB2" w:rsidRDefault="002542AC">
            <w:r>
              <w:t>Teich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SEE</w:t>
            </w:r>
          </w:p>
        </w:tc>
        <w:tc>
          <w:tcPr>
            <w:tcW w:w="0" w:type="auto"/>
          </w:tcPr>
          <w:p w:rsidR="00D31FB2" w:rsidRDefault="002542AC">
            <w:r>
              <w:t>See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MOR</w:t>
            </w:r>
          </w:p>
        </w:tc>
        <w:tc>
          <w:tcPr>
            <w:tcW w:w="0" w:type="auto"/>
          </w:tcPr>
          <w:p w:rsidR="00D31FB2" w:rsidRDefault="002542AC">
            <w:r>
              <w:t>Moor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BIO</w:t>
            </w:r>
          </w:p>
        </w:tc>
        <w:tc>
          <w:tcPr>
            <w:tcW w:w="0" w:type="auto"/>
          </w:tcPr>
          <w:p w:rsidR="00D31FB2" w:rsidRDefault="002542AC">
            <w:r>
              <w:t>Biotopschutzfläche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BWA</w:t>
            </w:r>
          </w:p>
        </w:tc>
        <w:tc>
          <w:tcPr>
            <w:tcW w:w="0" w:type="auto"/>
          </w:tcPr>
          <w:p w:rsidR="00D31FB2" w:rsidRDefault="002542AC">
            <w:r>
              <w:t>Gewässer mit Biotopschutz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BO</w:t>
            </w:r>
          </w:p>
        </w:tc>
        <w:tc>
          <w:tcPr>
            <w:tcW w:w="0" w:type="auto"/>
          </w:tcPr>
          <w:p w:rsidR="00D31FB2" w:rsidRDefault="002542AC">
            <w:r>
              <w:t>Streuobst mit Biotopschutz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FB</w:t>
            </w:r>
          </w:p>
        </w:tc>
        <w:tc>
          <w:tcPr>
            <w:tcW w:w="0" w:type="auto"/>
          </w:tcPr>
          <w:p w:rsidR="00D31FB2" w:rsidRDefault="002542AC">
            <w:r>
              <w:t>Feuchtbiotop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HEI</w:t>
            </w:r>
          </w:p>
        </w:tc>
        <w:tc>
          <w:tcPr>
            <w:tcW w:w="0" w:type="auto"/>
          </w:tcPr>
          <w:p w:rsidR="00D31FB2" w:rsidRDefault="002542AC">
            <w:r>
              <w:t>Heide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FLS</w:t>
            </w:r>
          </w:p>
        </w:tc>
        <w:tc>
          <w:tcPr>
            <w:tcW w:w="0" w:type="auto"/>
          </w:tcPr>
          <w:p w:rsidR="00D31FB2" w:rsidRDefault="002542AC">
            <w:r>
              <w:t>Felsfluren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SGH</w:t>
            </w:r>
          </w:p>
        </w:tc>
        <w:tc>
          <w:tcPr>
            <w:tcW w:w="0" w:type="auto"/>
          </w:tcPr>
          <w:p w:rsidR="00D31FB2" w:rsidRDefault="002542AC">
            <w:r>
              <w:t>Schutzgehölz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ERH</w:t>
            </w:r>
          </w:p>
        </w:tc>
        <w:tc>
          <w:tcPr>
            <w:tcW w:w="0" w:type="auto"/>
          </w:tcPr>
          <w:p w:rsidR="00D31FB2" w:rsidRDefault="002542AC">
            <w:r>
              <w:t>Erholungsfläche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PPL</w:t>
            </w:r>
          </w:p>
        </w:tc>
        <w:tc>
          <w:tcPr>
            <w:tcW w:w="0" w:type="auto"/>
          </w:tcPr>
          <w:p w:rsidR="00D31FB2" w:rsidRDefault="002542AC">
            <w:r>
              <w:t>Parkplatz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GPL</w:t>
            </w:r>
          </w:p>
        </w:tc>
        <w:tc>
          <w:tcPr>
            <w:tcW w:w="0" w:type="auto"/>
          </w:tcPr>
          <w:p w:rsidR="00D31FB2" w:rsidRDefault="002542AC">
            <w:r>
              <w:t>Grillplatz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RPL</w:t>
            </w:r>
          </w:p>
        </w:tc>
        <w:tc>
          <w:tcPr>
            <w:tcW w:w="0" w:type="auto"/>
          </w:tcPr>
          <w:p w:rsidR="00D31FB2" w:rsidRDefault="002542AC">
            <w:r>
              <w:t>Rastplatz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SPL</w:t>
            </w:r>
          </w:p>
        </w:tc>
        <w:tc>
          <w:tcPr>
            <w:tcW w:w="0" w:type="auto"/>
          </w:tcPr>
          <w:p w:rsidR="00D31FB2" w:rsidRDefault="002542AC">
            <w:r>
              <w:t>Spielplatz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SA</w:t>
            </w:r>
          </w:p>
        </w:tc>
        <w:tc>
          <w:tcPr>
            <w:tcW w:w="0" w:type="auto"/>
          </w:tcPr>
          <w:p w:rsidR="00D31FB2" w:rsidRDefault="002542AC">
            <w:r>
              <w:t>Sportanlage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LIW</w:t>
            </w:r>
          </w:p>
        </w:tc>
        <w:tc>
          <w:tcPr>
            <w:tcW w:w="0" w:type="auto"/>
          </w:tcPr>
          <w:p w:rsidR="00D31FB2" w:rsidRDefault="002542AC">
            <w:r>
              <w:t>Liegewiese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PRK</w:t>
            </w:r>
          </w:p>
        </w:tc>
        <w:tc>
          <w:tcPr>
            <w:tcW w:w="0" w:type="auto"/>
          </w:tcPr>
          <w:p w:rsidR="00D31FB2" w:rsidRDefault="002542AC">
            <w:r>
              <w:t>Park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HEG</w:t>
            </w:r>
          </w:p>
        </w:tc>
        <w:tc>
          <w:tcPr>
            <w:tcW w:w="0" w:type="auto"/>
          </w:tcPr>
          <w:p w:rsidR="00D31FB2" w:rsidRDefault="002542AC">
            <w:r>
              <w:t>Wildgehege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SF</w:t>
            </w:r>
          </w:p>
        </w:tc>
        <w:tc>
          <w:tcPr>
            <w:tcW w:w="0" w:type="auto"/>
          </w:tcPr>
          <w:p w:rsidR="00D31FB2" w:rsidRDefault="002542AC">
            <w:r>
              <w:t>sonstige Flächen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WIF</w:t>
            </w:r>
          </w:p>
        </w:tc>
        <w:tc>
          <w:tcPr>
            <w:tcW w:w="0" w:type="auto"/>
          </w:tcPr>
          <w:p w:rsidR="00D31FB2" w:rsidRDefault="002542AC">
            <w:r>
              <w:t>Weg in Feldlage</w:t>
            </w:r>
          </w:p>
        </w:tc>
      </w:tr>
    </w:tbl>
    <w:p w:rsidR="00D31FB2" w:rsidRDefault="002542AC">
      <w:pPr>
        <w:pStyle w:val="berschrift2"/>
      </w:pPr>
      <w:bookmarkStart w:id="20" w:name="entstehung"/>
      <w:r>
        <w:t>Entstehung</w:t>
      </w:r>
      <w:bookmarkEnd w:id="20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4603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aus Pflanzung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aus Saat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aus Saat und Pflanzung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aus Naturverjüngung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aus Naturverjüngung und Pflanzung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aus Stockausschlag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aus Naturverjüngung und Stockausschlag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aus Naturverjüngung und Saat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aus Unterbau / Voranbau</w:t>
            </w:r>
          </w:p>
        </w:tc>
      </w:tr>
    </w:tbl>
    <w:p w:rsidR="00D31FB2" w:rsidRDefault="002542AC">
      <w:pPr>
        <w:pStyle w:val="berschrift2"/>
      </w:pPr>
      <w:bookmarkStart w:id="21" w:name="wuchsklassse"/>
      <w:r>
        <w:t>Wuchsklassse</w:t>
      </w:r>
      <w:bookmarkEnd w:id="21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45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0</w:t>
            </w:r>
          </w:p>
        </w:tc>
        <w:tc>
          <w:tcPr>
            <w:tcW w:w="0" w:type="auto"/>
          </w:tcPr>
          <w:p w:rsidR="00D31FB2" w:rsidRDefault="002542AC">
            <w:r>
              <w:t>Blöße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Anwuchs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Kultur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Jungwuchs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Dickung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Stangenholz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Baumholz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schwaches Baumholz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mittleres Baumholz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starkes Baumholz</w:t>
            </w:r>
          </w:p>
        </w:tc>
      </w:tr>
    </w:tbl>
    <w:p w:rsidR="00D31FB2" w:rsidRDefault="002542AC">
      <w:pPr>
        <w:pStyle w:val="berschrift2"/>
      </w:pPr>
      <w:bookmarkStart w:id="22" w:name="schlussgrad"/>
      <w:r>
        <w:t>Schlussgrad</w:t>
      </w:r>
      <w:bookmarkEnd w:id="22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74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gedrängt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geschlossen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locker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licht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räumdig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mit Lücken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mit Löchern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ungleichmäßig</w:t>
            </w:r>
          </w:p>
        </w:tc>
      </w:tr>
    </w:tbl>
    <w:p w:rsidR="00D31FB2" w:rsidRDefault="002542AC">
      <w:pPr>
        <w:pStyle w:val="berschrift2"/>
      </w:pPr>
      <w:bookmarkStart w:id="23" w:name="pflegezustand"/>
      <w:r>
        <w:t>Pflegezustand</w:t>
      </w:r>
      <w:bookmarkEnd w:id="23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4072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Pflegerückstand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Pflege dringlich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nicht pflegewürdig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nicht pflegewürdig da Grenzstandort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pflegewürdig trotz Grenzstandort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nicht pflegebedürftig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Entwicklungszustand unbefriedigend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hiebsreif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hiebsnotwendig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gegliedert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14</w:t>
            </w:r>
          </w:p>
        </w:tc>
        <w:tc>
          <w:tcPr>
            <w:tcW w:w="0" w:type="auto"/>
          </w:tcPr>
          <w:p w:rsidR="00D31FB2" w:rsidRDefault="002542AC">
            <w:r>
              <w:t>Feinerschließung fehlt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15</w:t>
            </w:r>
          </w:p>
        </w:tc>
        <w:tc>
          <w:tcPr>
            <w:tcW w:w="0" w:type="auto"/>
          </w:tcPr>
          <w:p w:rsidR="00D31FB2" w:rsidRDefault="002542AC">
            <w:r>
              <w:t>teilweise gegliedert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16</w:t>
            </w:r>
          </w:p>
        </w:tc>
        <w:tc>
          <w:tcPr>
            <w:tcW w:w="0" w:type="auto"/>
          </w:tcPr>
          <w:p w:rsidR="00D31FB2" w:rsidRDefault="002542AC">
            <w:r>
              <w:t>Rückgassen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17</w:t>
            </w:r>
          </w:p>
        </w:tc>
        <w:tc>
          <w:tcPr>
            <w:tcW w:w="0" w:type="auto"/>
          </w:tcPr>
          <w:p w:rsidR="00D31FB2" w:rsidRDefault="002542AC">
            <w:r>
              <w:t>Rückegassen nicht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Z-Bäume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18</w:t>
            </w:r>
          </w:p>
        </w:tc>
        <w:tc>
          <w:tcPr>
            <w:tcW w:w="0" w:type="auto"/>
          </w:tcPr>
          <w:p w:rsidR="00D31FB2" w:rsidRDefault="002542AC">
            <w:r>
              <w:t>Z-Baummarkierung fragwürdig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24</w:t>
            </w:r>
          </w:p>
        </w:tc>
        <w:tc>
          <w:tcPr>
            <w:tcW w:w="0" w:type="auto"/>
          </w:tcPr>
          <w:p w:rsidR="00D31FB2" w:rsidRDefault="002542AC">
            <w:r>
              <w:t>teilw. gegattert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19</w:t>
            </w:r>
          </w:p>
        </w:tc>
        <w:tc>
          <w:tcPr>
            <w:tcW w:w="0" w:type="auto"/>
          </w:tcPr>
          <w:p w:rsidR="00D31FB2" w:rsidRDefault="002542AC">
            <w:r>
              <w:t>Z-Baummarkierung überflüssig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Z-Bäume teilweise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Hiebsruhe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gepflegt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für Holzproduktion nicht geeignet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22</w:t>
            </w:r>
          </w:p>
        </w:tc>
        <w:tc>
          <w:tcPr>
            <w:tcW w:w="0" w:type="auto"/>
          </w:tcPr>
          <w:p w:rsidR="00D31FB2" w:rsidRDefault="002542AC">
            <w:r>
              <w:t>Übervorrat über Ertragstafelwert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gegattert</w:t>
            </w:r>
          </w:p>
        </w:tc>
      </w:tr>
    </w:tbl>
    <w:p w:rsidR="00D31FB2" w:rsidRDefault="002542AC">
      <w:pPr>
        <w:pStyle w:val="berschrift2"/>
      </w:pPr>
      <w:bookmarkStart w:id="24" w:name="gefährdung"/>
      <w:r>
        <w:t>Gefährdung</w:t>
      </w:r>
      <w:bookmarkEnd w:id="24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3015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angerissen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stark angerissen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durchbrochen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stark durchbrochen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windexponiert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mit Wipfelbruch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Konkurrenzvegetation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ehemalige Windwurffläche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zu starker Eingriff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14</w:t>
            </w:r>
          </w:p>
        </w:tc>
        <w:tc>
          <w:tcPr>
            <w:tcW w:w="0" w:type="auto"/>
          </w:tcPr>
          <w:p w:rsidR="00D31FB2" w:rsidRDefault="002542AC">
            <w:r>
              <w:t>biotische Schäden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15</w:t>
            </w:r>
          </w:p>
        </w:tc>
        <w:tc>
          <w:tcPr>
            <w:tcW w:w="0" w:type="auto"/>
          </w:tcPr>
          <w:p w:rsidR="00D31FB2" w:rsidRDefault="002542AC">
            <w:r>
              <w:t>abgängig</w:t>
            </w:r>
          </w:p>
        </w:tc>
      </w:tr>
    </w:tbl>
    <w:p w:rsidR="00D31FB2" w:rsidRDefault="002542AC">
      <w:pPr>
        <w:pStyle w:val="berschrift2"/>
      </w:pPr>
      <w:bookmarkStart w:id="25" w:name="totholz"/>
      <w:r>
        <w:t>Totholz</w:t>
      </w:r>
      <w:bookmarkEnd w:id="25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3072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0</w:t>
            </w:r>
          </w:p>
        </w:tc>
        <w:tc>
          <w:tcPr>
            <w:tcW w:w="0" w:type="auto"/>
          </w:tcPr>
          <w:p w:rsidR="00D31FB2" w:rsidRDefault="002542AC">
            <w:r>
              <w:t>kein Biotopholz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1 bis 5 Vfm/ha Biotopholz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6 bis 15 Vfm/ha Biotopholz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über 15 Vfm/ha Biotopholz</w:t>
            </w:r>
          </w:p>
        </w:tc>
      </w:tr>
    </w:tbl>
    <w:p w:rsidR="00D31FB2" w:rsidRDefault="002542AC">
      <w:pPr>
        <w:pStyle w:val="berschrift2"/>
      </w:pPr>
      <w:bookmarkStart w:id="26" w:name="waldentwicklungsstadium"/>
      <w:r>
        <w:t>Waldentwicklungsstadium</w:t>
      </w:r>
      <w:bookmarkEnd w:id="26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3026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Blöße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Kultur-/Jungwuchsstadium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Differenzierungsstadium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Auslesestadium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Ausreifungsstadium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Reifestadium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Regenerationsstadium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Dauerwaldstadium</w:t>
            </w:r>
          </w:p>
        </w:tc>
      </w:tr>
    </w:tbl>
    <w:p w:rsidR="00D31FB2" w:rsidRDefault="002542AC">
      <w:pPr>
        <w:pStyle w:val="berschrift2"/>
      </w:pPr>
      <w:bookmarkStart w:id="27" w:name="sonstiges"/>
      <w:r>
        <w:t>Sonstiges</w:t>
      </w:r>
      <w:bookmarkEnd w:id="27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498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EW</w:t>
            </w:r>
          </w:p>
        </w:tc>
        <w:tc>
          <w:tcPr>
            <w:tcW w:w="0" w:type="auto"/>
          </w:tcPr>
          <w:p w:rsidR="00D31FB2" w:rsidRDefault="002542AC">
            <w:r>
              <w:t>Eigentümerwechsel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W10</w:t>
            </w:r>
          </w:p>
        </w:tc>
        <w:tc>
          <w:tcPr>
            <w:tcW w:w="0" w:type="auto"/>
          </w:tcPr>
          <w:p w:rsidR="00D31FB2" w:rsidRDefault="002542AC">
            <w:r>
              <w:t>WEZ 10 Eiche-Buche/Hainbuche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W13</w:t>
            </w:r>
          </w:p>
        </w:tc>
        <w:tc>
          <w:tcPr>
            <w:tcW w:w="0" w:type="auto"/>
          </w:tcPr>
          <w:p w:rsidR="00D31FB2" w:rsidRDefault="002542AC">
            <w:r>
              <w:t>WEZ 13 Eiche-Edellaubbäume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W14</w:t>
            </w:r>
          </w:p>
        </w:tc>
        <w:tc>
          <w:tcPr>
            <w:tcW w:w="0" w:type="auto"/>
          </w:tcPr>
          <w:p w:rsidR="00D31FB2" w:rsidRDefault="002542AC">
            <w:r>
              <w:t>WEZ 14 Eiche-Birke-Kiefer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W20</w:t>
            </w:r>
          </w:p>
        </w:tc>
        <w:tc>
          <w:tcPr>
            <w:tcW w:w="0" w:type="auto"/>
          </w:tcPr>
          <w:p w:rsidR="00D31FB2" w:rsidRDefault="002542AC">
            <w:r>
              <w:t>WEZ 20 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W21</w:t>
            </w:r>
          </w:p>
        </w:tc>
        <w:tc>
          <w:tcPr>
            <w:tcW w:w="0" w:type="auto"/>
          </w:tcPr>
          <w:p w:rsidR="00D31FB2" w:rsidRDefault="002542AC">
            <w:r>
              <w:t>WEZ 21 Buche-Eiche/Roteiche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W23</w:t>
            </w:r>
          </w:p>
        </w:tc>
        <w:tc>
          <w:tcPr>
            <w:tcW w:w="0" w:type="auto"/>
          </w:tcPr>
          <w:p w:rsidR="00D31FB2" w:rsidRDefault="002542AC">
            <w:r>
              <w:t>WEZ 23 Buche-Edellaubbäume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W25</w:t>
            </w:r>
          </w:p>
        </w:tc>
        <w:tc>
          <w:tcPr>
            <w:tcW w:w="0" w:type="auto"/>
          </w:tcPr>
          <w:p w:rsidR="00D31FB2" w:rsidRDefault="002542AC">
            <w:r>
              <w:t>WEZ 25 Buche-Fichte/Tanne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W26</w:t>
            </w:r>
          </w:p>
        </w:tc>
        <w:tc>
          <w:tcPr>
            <w:tcW w:w="0" w:type="auto"/>
          </w:tcPr>
          <w:p w:rsidR="00D31FB2" w:rsidRDefault="002542AC">
            <w:r>
              <w:t>WEZ 26 Buche-Douglasie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W28</w:t>
            </w:r>
          </w:p>
        </w:tc>
        <w:tc>
          <w:tcPr>
            <w:tcW w:w="0" w:type="auto"/>
          </w:tcPr>
          <w:p w:rsidR="00D31FB2" w:rsidRDefault="002542AC">
            <w:r>
              <w:t>WEZ 28 Buche-Lärche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W31</w:t>
            </w:r>
          </w:p>
        </w:tc>
        <w:tc>
          <w:tcPr>
            <w:tcW w:w="0" w:type="auto"/>
          </w:tcPr>
          <w:p w:rsidR="00D31FB2" w:rsidRDefault="002542AC">
            <w:r>
              <w:t>WEZ 31 Edellaubbäume (frisch)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W33</w:t>
            </w:r>
          </w:p>
        </w:tc>
        <w:tc>
          <w:tcPr>
            <w:tcW w:w="0" w:type="auto"/>
          </w:tcPr>
          <w:p w:rsidR="00D31FB2" w:rsidRDefault="002542AC">
            <w:r>
              <w:t>WEZ 33 Edellaubbäume (trocken)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W40</w:t>
            </w:r>
          </w:p>
        </w:tc>
        <w:tc>
          <w:tcPr>
            <w:tcW w:w="0" w:type="auto"/>
          </w:tcPr>
          <w:p w:rsidR="00D31FB2" w:rsidRDefault="002542AC">
            <w:r>
              <w:t>WEZ 40 Roterle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W52</w:t>
            </w:r>
          </w:p>
        </w:tc>
        <w:tc>
          <w:tcPr>
            <w:tcW w:w="0" w:type="auto"/>
          </w:tcPr>
          <w:p w:rsidR="00D31FB2" w:rsidRDefault="002542AC">
            <w:r>
              <w:t>WEZ 52 Fichte-Buche/Bergahorn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W54</w:t>
            </w:r>
          </w:p>
        </w:tc>
        <w:tc>
          <w:tcPr>
            <w:tcW w:w="0" w:type="auto"/>
          </w:tcPr>
          <w:p w:rsidR="00D31FB2" w:rsidRDefault="002542AC">
            <w:r>
              <w:t>WEZ 54 Fichte-Birke/Eberesche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W55</w:t>
            </w:r>
          </w:p>
        </w:tc>
        <w:tc>
          <w:tcPr>
            <w:tcW w:w="0" w:type="auto"/>
          </w:tcPr>
          <w:p w:rsidR="00D31FB2" w:rsidRDefault="002542AC">
            <w:r>
              <w:t>WEZ 55 Tanne-Buche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W62</w:t>
            </w:r>
          </w:p>
        </w:tc>
        <w:tc>
          <w:tcPr>
            <w:tcW w:w="0" w:type="auto"/>
          </w:tcPr>
          <w:p w:rsidR="00D31FB2" w:rsidRDefault="002542AC">
            <w:r>
              <w:t>WEZ 62 Douglasie-Buche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W65</w:t>
            </w:r>
          </w:p>
        </w:tc>
        <w:tc>
          <w:tcPr>
            <w:tcW w:w="0" w:type="auto"/>
          </w:tcPr>
          <w:p w:rsidR="00D31FB2" w:rsidRDefault="002542AC">
            <w:r>
              <w:t>WEZ 65 Douglasie-Fichte-Buche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W67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>WEZ 67 Douglasie-Buche-Kiefer-Küstentanne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W72</w:t>
            </w:r>
          </w:p>
        </w:tc>
        <w:tc>
          <w:tcPr>
            <w:tcW w:w="0" w:type="auto"/>
          </w:tcPr>
          <w:p w:rsidR="00D31FB2" w:rsidRDefault="002542AC">
            <w:r>
              <w:t>WEZ 72 Kiefer-Buche-Lärche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W75</w:t>
            </w:r>
          </w:p>
        </w:tc>
        <w:tc>
          <w:tcPr>
            <w:tcW w:w="0" w:type="auto"/>
          </w:tcPr>
          <w:p w:rsidR="00D31FB2" w:rsidRDefault="002542AC">
            <w:r>
              <w:t>WEZ 75 Kiefer-Buche-Fichte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W76</w:t>
            </w:r>
          </w:p>
        </w:tc>
        <w:tc>
          <w:tcPr>
            <w:tcW w:w="0" w:type="auto"/>
          </w:tcPr>
          <w:p w:rsidR="00D31FB2" w:rsidRDefault="002542AC">
            <w:r>
              <w:t>WEZ 76 Kiefer-Douglasie-Buche</w:t>
            </w:r>
          </w:p>
        </w:tc>
      </w:tr>
    </w:tbl>
    <w:p w:rsidR="00D31FB2" w:rsidRDefault="002542AC">
      <w:pPr>
        <w:pStyle w:val="berschrift2"/>
      </w:pPr>
      <w:bookmarkStart w:id="28" w:name="waldentwicklungsziel"/>
      <w:r>
        <w:t>Waldentwicklungsziel</w:t>
      </w:r>
      <w:bookmarkEnd w:id="28"/>
    </w:p>
    <w:p w:rsidR="00D31FB2" w:rsidRDefault="002542AC">
      <w:pPr>
        <w:pStyle w:val="berschrift3"/>
      </w:pPr>
      <w:bookmarkStart w:id="29" w:name="standortsgruppe"/>
      <w:r>
        <w:t>Standortsgruppe</w:t>
      </w:r>
      <w:bookmarkEnd w:id="29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4686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MZ1</w:t>
            </w:r>
          </w:p>
        </w:tc>
        <w:tc>
          <w:tcPr>
            <w:tcW w:w="0" w:type="auto"/>
          </w:tcPr>
          <w:p w:rsidR="00D31FB2" w:rsidRDefault="002542AC">
            <w:r>
              <w:t>montan, zonal,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MZ2</w:t>
            </w:r>
          </w:p>
        </w:tc>
        <w:tc>
          <w:tcPr>
            <w:tcW w:w="0" w:type="auto"/>
          </w:tcPr>
          <w:p w:rsidR="00D31FB2" w:rsidRDefault="002542AC">
            <w:r>
              <w:t>montan, zonal,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MZ3</w:t>
            </w:r>
          </w:p>
        </w:tc>
        <w:tc>
          <w:tcPr>
            <w:tcW w:w="0" w:type="auto"/>
          </w:tcPr>
          <w:p w:rsidR="00D31FB2" w:rsidRDefault="002542AC">
            <w:r>
              <w:t>montan, zonal,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MT1</w:t>
            </w:r>
          </w:p>
        </w:tc>
        <w:tc>
          <w:tcPr>
            <w:tcW w:w="0" w:type="auto"/>
          </w:tcPr>
          <w:p w:rsidR="00D31FB2" w:rsidRDefault="002542AC">
            <w:r>
              <w:t>montan, trocken,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MT2</w:t>
            </w:r>
          </w:p>
        </w:tc>
        <w:tc>
          <w:tcPr>
            <w:tcW w:w="0" w:type="auto"/>
          </w:tcPr>
          <w:p w:rsidR="00D31FB2" w:rsidRDefault="002542AC">
            <w:r>
              <w:t>montan, trocken,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MT3</w:t>
            </w:r>
          </w:p>
        </w:tc>
        <w:tc>
          <w:tcPr>
            <w:tcW w:w="0" w:type="auto"/>
          </w:tcPr>
          <w:p w:rsidR="00D31FB2" w:rsidRDefault="002542AC">
            <w:r>
              <w:t>montan, trocken,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MW1</w:t>
            </w:r>
          </w:p>
        </w:tc>
        <w:tc>
          <w:tcPr>
            <w:tcW w:w="0" w:type="auto"/>
          </w:tcPr>
          <w:p w:rsidR="00D31FB2" w:rsidRDefault="002542AC">
            <w:r>
              <w:t>montan, Wasserüberschuß,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MW2</w:t>
            </w:r>
          </w:p>
        </w:tc>
        <w:tc>
          <w:tcPr>
            <w:tcW w:w="0" w:type="auto"/>
          </w:tcPr>
          <w:p w:rsidR="00D31FB2" w:rsidRDefault="002542AC">
            <w:r>
              <w:t>montan, Wasserüberschuß,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MW3</w:t>
            </w:r>
          </w:p>
        </w:tc>
        <w:tc>
          <w:tcPr>
            <w:tcW w:w="0" w:type="auto"/>
          </w:tcPr>
          <w:p w:rsidR="00D31FB2" w:rsidRDefault="002542AC">
            <w:r>
              <w:t>montan, Wasserüberschuß,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SZ1</w:t>
            </w:r>
          </w:p>
        </w:tc>
        <w:tc>
          <w:tcPr>
            <w:tcW w:w="0" w:type="auto"/>
          </w:tcPr>
          <w:p w:rsidR="00D31FB2" w:rsidRDefault="002542AC">
            <w:r>
              <w:t>submontan, zonal,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SZ2</w:t>
            </w:r>
          </w:p>
        </w:tc>
        <w:tc>
          <w:tcPr>
            <w:tcW w:w="0" w:type="auto"/>
          </w:tcPr>
          <w:p w:rsidR="00D31FB2" w:rsidRDefault="002542AC">
            <w:r>
              <w:t>submontan, zonal,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SZ3</w:t>
            </w:r>
          </w:p>
        </w:tc>
        <w:tc>
          <w:tcPr>
            <w:tcW w:w="0" w:type="auto"/>
          </w:tcPr>
          <w:p w:rsidR="00D31FB2" w:rsidRDefault="002542AC">
            <w:r>
              <w:t>submontan, zonal,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ST1</w:t>
            </w:r>
          </w:p>
        </w:tc>
        <w:tc>
          <w:tcPr>
            <w:tcW w:w="0" w:type="auto"/>
          </w:tcPr>
          <w:p w:rsidR="00D31FB2" w:rsidRDefault="002542AC">
            <w:r>
              <w:t>submontan, trocken,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ST2</w:t>
            </w:r>
          </w:p>
        </w:tc>
        <w:tc>
          <w:tcPr>
            <w:tcW w:w="0" w:type="auto"/>
          </w:tcPr>
          <w:p w:rsidR="00D31FB2" w:rsidRDefault="002542AC">
            <w:r>
              <w:t>submontan, trocken,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ST3</w:t>
            </w:r>
          </w:p>
        </w:tc>
        <w:tc>
          <w:tcPr>
            <w:tcW w:w="0" w:type="auto"/>
          </w:tcPr>
          <w:p w:rsidR="00D31FB2" w:rsidRDefault="002542AC">
            <w:r>
              <w:t>submontan, trocken,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SW1</w:t>
            </w:r>
          </w:p>
        </w:tc>
        <w:tc>
          <w:tcPr>
            <w:tcW w:w="0" w:type="auto"/>
          </w:tcPr>
          <w:p w:rsidR="00D31FB2" w:rsidRDefault="002542AC">
            <w:r>
              <w:t>submontan, Wasserüberschuß,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SW2</w:t>
            </w:r>
          </w:p>
        </w:tc>
        <w:tc>
          <w:tcPr>
            <w:tcW w:w="0" w:type="auto"/>
          </w:tcPr>
          <w:p w:rsidR="00D31FB2" w:rsidRDefault="002542AC">
            <w:r>
              <w:t>submontan, Wasserüberschuß,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SW3</w:t>
            </w:r>
          </w:p>
        </w:tc>
        <w:tc>
          <w:tcPr>
            <w:tcW w:w="0" w:type="auto"/>
          </w:tcPr>
          <w:p w:rsidR="00D31FB2" w:rsidRDefault="002542AC">
            <w:r>
              <w:t>submontan, Wasserüberschuß,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PZ1</w:t>
            </w:r>
          </w:p>
        </w:tc>
        <w:tc>
          <w:tcPr>
            <w:tcW w:w="0" w:type="auto"/>
          </w:tcPr>
          <w:p w:rsidR="00D31FB2" w:rsidRDefault="002542AC">
            <w:r>
              <w:t>planar, zonal,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PZ2</w:t>
            </w:r>
          </w:p>
        </w:tc>
        <w:tc>
          <w:tcPr>
            <w:tcW w:w="0" w:type="auto"/>
          </w:tcPr>
          <w:p w:rsidR="00D31FB2" w:rsidRDefault="002542AC">
            <w:r>
              <w:t>planar, zonal,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PZ3</w:t>
            </w:r>
          </w:p>
        </w:tc>
        <w:tc>
          <w:tcPr>
            <w:tcW w:w="0" w:type="auto"/>
          </w:tcPr>
          <w:p w:rsidR="00D31FB2" w:rsidRDefault="002542AC">
            <w:r>
              <w:t>planar, zonal,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PT1</w:t>
            </w:r>
          </w:p>
        </w:tc>
        <w:tc>
          <w:tcPr>
            <w:tcW w:w="0" w:type="auto"/>
          </w:tcPr>
          <w:p w:rsidR="00D31FB2" w:rsidRDefault="002542AC">
            <w:r>
              <w:t>planar, trocken,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PT2</w:t>
            </w:r>
          </w:p>
        </w:tc>
        <w:tc>
          <w:tcPr>
            <w:tcW w:w="0" w:type="auto"/>
          </w:tcPr>
          <w:p w:rsidR="00D31FB2" w:rsidRDefault="002542AC">
            <w:r>
              <w:t>planar, trocken,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PT3</w:t>
            </w:r>
          </w:p>
        </w:tc>
        <w:tc>
          <w:tcPr>
            <w:tcW w:w="0" w:type="auto"/>
          </w:tcPr>
          <w:p w:rsidR="00D31FB2" w:rsidRDefault="002542AC">
            <w:r>
              <w:t>planar, trocken, oligotroph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PW1</w:t>
            </w:r>
          </w:p>
        </w:tc>
        <w:tc>
          <w:tcPr>
            <w:tcW w:w="0" w:type="auto"/>
          </w:tcPr>
          <w:p w:rsidR="00D31FB2" w:rsidRDefault="002542AC">
            <w:r>
              <w:t>planar, Wasserüberschuß,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PW2</w:t>
            </w:r>
          </w:p>
        </w:tc>
        <w:tc>
          <w:tcPr>
            <w:tcW w:w="0" w:type="auto"/>
          </w:tcPr>
          <w:p w:rsidR="00D31FB2" w:rsidRDefault="002542AC">
            <w:r>
              <w:t>planar, Wasserüberschuß,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PW3</w:t>
            </w:r>
          </w:p>
        </w:tc>
        <w:tc>
          <w:tcPr>
            <w:tcW w:w="0" w:type="auto"/>
          </w:tcPr>
          <w:p w:rsidR="00D31FB2" w:rsidRDefault="002542AC">
            <w:r>
              <w:t>planar, Wasserüberschuß, oligotroph</w:t>
            </w:r>
          </w:p>
        </w:tc>
      </w:tr>
    </w:tbl>
    <w:p w:rsidR="00D31FB2" w:rsidRDefault="002542AC">
      <w:pPr>
        <w:pStyle w:val="berschrift3"/>
      </w:pPr>
      <w:bookmarkStart w:id="30" w:name="prägende-baumart"/>
      <w:r>
        <w:t>Prägende Baumart</w:t>
      </w:r>
      <w:bookmarkEnd w:id="30"/>
    </w:p>
    <w:p w:rsidR="00D31FB2" w:rsidRDefault="002542AC">
      <w:r>
        <w:t>siehe Baumarten</w:t>
      </w:r>
    </w:p>
    <w:p w:rsidR="00D31FB2" w:rsidRDefault="002542AC">
      <w:pPr>
        <w:pStyle w:val="berschrift3"/>
      </w:pPr>
      <w:bookmarkStart w:id="31" w:name="mischbaumarten"/>
      <w:r>
        <w:t>Mischbaumarten</w:t>
      </w:r>
      <w:bookmarkEnd w:id="31"/>
    </w:p>
    <w:p w:rsidR="00D31FB2" w:rsidRDefault="002542AC">
      <w:r>
        <w:t>siehe Baumarten</w:t>
      </w:r>
    </w:p>
    <w:p w:rsidR="00D31FB2" w:rsidRDefault="002542AC">
      <w:pPr>
        <w:pStyle w:val="berschrift3"/>
      </w:pPr>
      <w:bookmarkStart w:id="32" w:name="behandlungstyp"/>
      <w:r>
        <w:t>Behandlungstyp</w:t>
      </w:r>
      <w:bookmarkEnd w:id="32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75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0</w:t>
            </w:r>
          </w:p>
        </w:tc>
        <w:tc>
          <w:tcPr>
            <w:tcW w:w="0" w:type="auto"/>
          </w:tcPr>
          <w:p w:rsidR="00D31FB2" w:rsidRDefault="002542AC">
            <w:r>
              <w:t>WEZ-konform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Umwandlung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Umbau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Überführung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natürliche Verschiebung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Sukzession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Stilllegung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Rodung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Neuanlage von Wald</w:t>
            </w:r>
          </w:p>
        </w:tc>
      </w:tr>
    </w:tbl>
    <w:p w:rsidR="00D31FB2" w:rsidRDefault="002542AC">
      <w:pPr>
        <w:pStyle w:val="berschrift2"/>
      </w:pPr>
      <w:bookmarkStart w:id="33" w:name="massnahmen"/>
      <w:r>
        <w:t>Massnahmen</w:t>
      </w:r>
      <w:bookmarkEnd w:id="33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5800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103</w:t>
            </w:r>
          </w:p>
        </w:tc>
        <w:tc>
          <w:tcPr>
            <w:tcW w:w="0" w:type="auto"/>
          </w:tcPr>
          <w:p w:rsidR="00D31FB2" w:rsidRDefault="002542AC">
            <w:r>
              <w:t>Zielstärkennutzung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106</w:t>
            </w:r>
          </w:p>
        </w:tc>
        <w:tc>
          <w:tcPr>
            <w:tcW w:w="0" w:type="auto"/>
          </w:tcPr>
          <w:p w:rsidR="00D31FB2" w:rsidRDefault="002542AC">
            <w:r>
              <w:t>Abtrieb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107</w:t>
            </w:r>
          </w:p>
        </w:tc>
        <w:tc>
          <w:tcPr>
            <w:tcW w:w="0" w:type="auto"/>
          </w:tcPr>
          <w:p w:rsidR="00D31FB2" w:rsidRDefault="002542AC">
            <w:r>
              <w:t>Streckung des Nutzungszeitraums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108</w:t>
            </w:r>
          </w:p>
        </w:tc>
        <w:tc>
          <w:tcPr>
            <w:tcW w:w="0" w:type="auto"/>
          </w:tcPr>
          <w:p w:rsidR="00D31FB2" w:rsidRDefault="002542AC">
            <w:r>
              <w:t>Verzicht auf Feinerschließung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109</w:t>
            </w:r>
          </w:p>
        </w:tc>
        <w:tc>
          <w:tcPr>
            <w:tcW w:w="0" w:type="auto"/>
          </w:tcPr>
          <w:p w:rsidR="00D31FB2" w:rsidRDefault="002542AC">
            <w:r>
              <w:t>Umbau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110</w:t>
            </w:r>
          </w:p>
        </w:tc>
        <w:tc>
          <w:tcPr>
            <w:tcW w:w="0" w:type="auto"/>
          </w:tcPr>
          <w:p w:rsidR="00D31FB2" w:rsidRDefault="002542AC">
            <w:r>
              <w:t>Aushieb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111</w:t>
            </w:r>
          </w:p>
        </w:tc>
        <w:tc>
          <w:tcPr>
            <w:tcW w:w="0" w:type="auto"/>
          </w:tcPr>
          <w:p w:rsidR="00D31FB2" w:rsidRDefault="002542AC">
            <w:r>
              <w:t>Einleitung Naturverjüngung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112</w:t>
            </w:r>
          </w:p>
        </w:tc>
        <w:tc>
          <w:tcPr>
            <w:tcW w:w="0" w:type="auto"/>
          </w:tcPr>
          <w:p w:rsidR="00D31FB2" w:rsidRDefault="002542AC">
            <w:r>
              <w:t>Lichtung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113</w:t>
            </w:r>
          </w:p>
        </w:tc>
        <w:tc>
          <w:tcPr>
            <w:tcW w:w="0" w:type="auto"/>
          </w:tcPr>
          <w:p w:rsidR="00D31FB2" w:rsidRDefault="002542AC">
            <w:r>
              <w:t>Überführung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115</w:t>
            </w:r>
          </w:p>
        </w:tc>
        <w:tc>
          <w:tcPr>
            <w:tcW w:w="0" w:type="auto"/>
          </w:tcPr>
          <w:p w:rsidR="00D31FB2" w:rsidRDefault="002542AC">
            <w:r>
              <w:t>Femelhieb/Lochhieb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116</w:t>
            </w:r>
          </w:p>
        </w:tc>
        <w:tc>
          <w:tcPr>
            <w:tcW w:w="0" w:type="auto"/>
          </w:tcPr>
          <w:p w:rsidR="00D31FB2" w:rsidRDefault="002542AC">
            <w:r>
              <w:t>Durchhieb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118</w:t>
            </w:r>
          </w:p>
        </w:tc>
        <w:tc>
          <w:tcPr>
            <w:tcW w:w="0" w:type="auto"/>
          </w:tcPr>
          <w:p w:rsidR="00D31FB2" w:rsidRDefault="002542AC">
            <w:r>
              <w:t>Saumhieb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120</w:t>
            </w:r>
          </w:p>
        </w:tc>
        <w:tc>
          <w:tcPr>
            <w:tcW w:w="0" w:type="auto"/>
          </w:tcPr>
          <w:p w:rsidR="00D31FB2" w:rsidRDefault="002542AC">
            <w:r>
              <w:t>Linienaufhieb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123</w:t>
            </w:r>
          </w:p>
        </w:tc>
        <w:tc>
          <w:tcPr>
            <w:tcW w:w="0" w:type="auto"/>
          </w:tcPr>
          <w:p w:rsidR="00D31FB2" w:rsidRDefault="002542AC">
            <w:r>
              <w:t>Niederwald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126</w:t>
            </w:r>
          </w:p>
        </w:tc>
        <w:tc>
          <w:tcPr>
            <w:tcW w:w="0" w:type="auto"/>
          </w:tcPr>
          <w:p w:rsidR="00D31FB2" w:rsidRDefault="002542AC">
            <w:r>
              <w:t>Dauerbestockung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201</w:t>
            </w:r>
          </w:p>
        </w:tc>
        <w:tc>
          <w:tcPr>
            <w:tcW w:w="0" w:type="auto"/>
          </w:tcPr>
          <w:p w:rsidR="00D31FB2" w:rsidRDefault="002542AC">
            <w:r>
              <w:t>Z-Bäume markieren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202</w:t>
            </w:r>
          </w:p>
        </w:tc>
        <w:tc>
          <w:tcPr>
            <w:tcW w:w="0" w:type="auto"/>
          </w:tcPr>
          <w:p w:rsidR="00D31FB2" w:rsidRDefault="002542AC">
            <w:r>
              <w:t>Z-Baummarkierung vervollständigen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203</w:t>
            </w:r>
          </w:p>
        </w:tc>
        <w:tc>
          <w:tcPr>
            <w:tcW w:w="0" w:type="auto"/>
          </w:tcPr>
          <w:p w:rsidR="00D31FB2" w:rsidRDefault="002542AC">
            <w:r>
              <w:t>Z-Baummarkierung erneuern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204</w:t>
            </w:r>
          </w:p>
        </w:tc>
        <w:tc>
          <w:tcPr>
            <w:tcW w:w="0" w:type="auto"/>
          </w:tcPr>
          <w:p w:rsidR="00D31FB2" w:rsidRDefault="002542AC">
            <w:r>
              <w:t>Z-Baummarkierung nachholen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206</w:t>
            </w:r>
          </w:p>
        </w:tc>
        <w:tc>
          <w:tcPr>
            <w:tcW w:w="0" w:type="auto"/>
          </w:tcPr>
          <w:p w:rsidR="00D31FB2" w:rsidRDefault="002542AC">
            <w:r>
              <w:t>Feinerschließung anlegen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207</w:t>
            </w:r>
          </w:p>
        </w:tc>
        <w:tc>
          <w:tcPr>
            <w:tcW w:w="0" w:type="auto"/>
          </w:tcPr>
          <w:p w:rsidR="00D31FB2" w:rsidRDefault="002542AC">
            <w:r>
              <w:t>Feinerschließung ergänzen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208</w:t>
            </w:r>
          </w:p>
        </w:tc>
        <w:tc>
          <w:tcPr>
            <w:tcW w:w="0" w:type="auto"/>
          </w:tcPr>
          <w:p w:rsidR="00D31FB2" w:rsidRDefault="002542AC">
            <w:r>
              <w:t>Rückegassen markieren / offen halten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210</w:t>
            </w:r>
          </w:p>
        </w:tc>
        <w:tc>
          <w:tcPr>
            <w:tcW w:w="0" w:type="auto"/>
          </w:tcPr>
          <w:p w:rsidR="00D31FB2" w:rsidRDefault="002542AC">
            <w:r>
              <w:t>Jungwuchspflege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301</w:t>
            </w:r>
          </w:p>
        </w:tc>
        <w:tc>
          <w:tcPr>
            <w:tcW w:w="0" w:type="auto"/>
          </w:tcPr>
          <w:p w:rsidR="00D31FB2" w:rsidRDefault="002542AC">
            <w:r>
              <w:t>Einzäunen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302</w:t>
            </w:r>
          </w:p>
        </w:tc>
        <w:tc>
          <w:tcPr>
            <w:tcW w:w="0" w:type="auto"/>
          </w:tcPr>
          <w:p w:rsidR="00D31FB2" w:rsidRDefault="002542AC">
            <w:r>
              <w:t>teilweise Einzäunen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303</w:t>
            </w:r>
          </w:p>
        </w:tc>
        <w:tc>
          <w:tcPr>
            <w:tcW w:w="0" w:type="auto"/>
          </w:tcPr>
          <w:p w:rsidR="00D31FB2" w:rsidRDefault="002542AC">
            <w:r>
              <w:t>Einzelschutz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305</w:t>
            </w:r>
          </w:p>
        </w:tc>
        <w:tc>
          <w:tcPr>
            <w:tcW w:w="0" w:type="auto"/>
          </w:tcPr>
          <w:p w:rsidR="00D31FB2" w:rsidRDefault="002542AC">
            <w:r>
              <w:t>Zaun abbauen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306</w:t>
            </w:r>
          </w:p>
        </w:tc>
        <w:tc>
          <w:tcPr>
            <w:tcW w:w="0" w:type="auto"/>
          </w:tcPr>
          <w:p w:rsidR="00D31FB2" w:rsidRDefault="002542AC">
            <w:r>
              <w:t>Einzelschutz entfernen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411</w:t>
            </w:r>
          </w:p>
        </w:tc>
        <w:tc>
          <w:tcPr>
            <w:tcW w:w="0" w:type="auto"/>
          </w:tcPr>
          <w:p w:rsidR="00D31FB2" w:rsidRDefault="002542AC">
            <w:r>
              <w:t>Anlage von Feuchtbiotopen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412</w:t>
            </w:r>
          </w:p>
        </w:tc>
        <w:tc>
          <w:tcPr>
            <w:tcW w:w="0" w:type="auto"/>
          </w:tcPr>
          <w:p w:rsidR="00D31FB2" w:rsidRDefault="002542AC">
            <w:r>
              <w:t>Renaturierung von Bachläufen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413</w:t>
            </w:r>
          </w:p>
        </w:tc>
        <w:tc>
          <w:tcPr>
            <w:tcW w:w="0" w:type="auto"/>
          </w:tcPr>
          <w:p w:rsidR="00D31FB2" w:rsidRDefault="002542AC">
            <w:r>
              <w:t>Wiederherstellung von Waldwiesen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414</w:t>
            </w:r>
          </w:p>
        </w:tc>
        <w:tc>
          <w:tcPr>
            <w:tcW w:w="0" w:type="auto"/>
          </w:tcPr>
          <w:p w:rsidR="00D31FB2" w:rsidRDefault="002542AC">
            <w:r>
              <w:t>Erhaltung von Habitatbäumen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415</w:t>
            </w:r>
          </w:p>
        </w:tc>
        <w:tc>
          <w:tcPr>
            <w:tcW w:w="0" w:type="auto"/>
          </w:tcPr>
          <w:p w:rsidR="00D31FB2" w:rsidRDefault="002542AC">
            <w:r>
              <w:t>Habitatgestaltung für Tierarten, Wiederansiedlung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416</w:t>
            </w:r>
          </w:p>
        </w:tc>
        <w:tc>
          <w:tcPr>
            <w:tcW w:w="0" w:type="auto"/>
          </w:tcPr>
          <w:p w:rsidR="00D31FB2" w:rsidRDefault="002542AC">
            <w:r>
              <w:t>Einbringen seltener Baumarten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417</w:t>
            </w:r>
          </w:p>
        </w:tc>
        <w:tc>
          <w:tcPr>
            <w:tcW w:w="0" w:type="auto"/>
          </w:tcPr>
          <w:p w:rsidR="00D31FB2" w:rsidRDefault="002542AC">
            <w:r>
              <w:t>Entwicklung naturnaher Waldgesellschaften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418</w:t>
            </w:r>
          </w:p>
        </w:tc>
        <w:tc>
          <w:tcPr>
            <w:tcW w:w="0" w:type="auto"/>
          </w:tcPr>
          <w:p w:rsidR="00D31FB2" w:rsidRDefault="002542AC">
            <w:r>
              <w:t>Aufbau von Waldaußenrändern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419</w:t>
            </w:r>
          </w:p>
        </w:tc>
        <w:tc>
          <w:tcPr>
            <w:tcW w:w="0" w:type="auto"/>
          </w:tcPr>
          <w:p w:rsidR="00D31FB2" w:rsidRDefault="002542AC">
            <w:r>
              <w:t>Erhalt/Entwicklung historischer Waldnutzungsformen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420</w:t>
            </w:r>
          </w:p>
        </w:tc>
        <w:tc>
          <w:tcPr>
            <w:tcW w:w="0" w:type="auto"/>
          </w:tcPr>
          <w:p w:rsidR="00D31FB2" w:rsidRDefault="002542AC">
            <w:r>
              <w:t>Waldsanierung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421</w:t>
            </w:r>
          </w:p>
        </w:tc>
        <w:tc>
          <w:tcPr>
            <w:tcW w:w="0" w:type="auto"/>
          </w:tcPr>
          <w:p w:rsidR="00D31FB2" w:rsidRDefault="002542AC">
            <w:r>
              <w:t>Entwicklung von Totholz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422</w:t>
            </w:r>
          </w:p>
        </w:tc>
        <w:tc>
          <w:tcPr>
            <w:tcW w:w="0" w:type="auto"/>
          </w:tcPr>
          <w:p w:rsidR="00D31FB2" w:rsidRDefault="002542AC">
            <w:r>
              <w:t>Wiedervernässung, Förderung der Auendynamik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423</w:t>
            </w:r>
          </w:p>
        </w:tc>
        <w:tc>
          <w:tcPr>
            <w:tcW w:w="0" w:type="auto"/>
          </w:tcPr>
          <w:p w:rsidR="00D31FB2" w:rsidRDefault="002542AC">
            <w:r>
              <w:t>Nutzungseinstellung auf Sonderstandorten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424</w:t>
            </w:r>
          </w:p>
        </w:tc>
        <w:tc>
          <w:tcPr>
            <w:tcW w:w="0" w:type="auto"/>
          </w:tcPr>
          <w:p w:rsidR="00D31FB2" w:rsidRDefault="002542AC">
            <w:r>
              <w:t>Rückbau von Wegen/Anlagen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506</w:t>
            </w:r>
          </w:p>
        </w:tc>
        <w:tc>
          <w:tcPr>
            <w:tcW w:w="0" w:type="auto"/>
          </w:tcPr>
          <w:p w:rsidR="00D31FB2" w:rsidRDefault="002542AC">
            <w:r>
              <w:t>Waldrand pflegen / gestalten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509</w:t>
            </w:r>
          </w:p>
        </w:tc>
        <w:tc>
          <w:tcPr>
            <w:tcW w:w="0" w:type="auto"/>
          </w:tcPr>
          <w:p w:rsidR="00D31FB2" w:rsidRDefault="002542AC">
            <w:r>
              <w:t>Ufervegetation pflegen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513</w:t>
            </w:r>
          </w:p>
        </w:tc>
        <w:tc>
          <w:tcPr>
            <w:tcW w:w="0" w:type="auto"/>
          </w:tcPr>
          <w:p w:rsidR="00D31FB2" w:rsidRDefault="002542AC">
            <w:r>
              <w:t>Feuchtstandorte erhalten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522</w:t>
            </w:r>
          </w:p>
        </w:tc>
        <w:tc>
          <w:tcPr>
            <w:tcW w:w="0" w:type="auto"/>
          </w:tcPr>
          <w:p w:rsidR="00D31FB2" w:rsidRDefault="002542AC">
            <w:r>
              <w:t>Überlassung zur Sukzession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602</w:t>
            </w:r>
          </w:p>
        </w:tc>
        <w:tc>
          <w:tcPr>
            <w:tcW w:w="0" w:type="auto"/>
          </w:tcPr>
          <w:p w:rsidR="00D31FB2" w:rsidRDefault="002542AC">
            <w:r>
              <w:t>Beseitigung unerwünschter Vegetation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606</w:t>
            </w:r>
          </w:p>
        </w:tc>
        <w:tc>
          <w:tcPr>
            <w:tcW w:w="0" w:type="auto"/>
          </w:tcPr>
          <w:p w:rsidR="00D31FB2" w:rsidRDefault="002542AC">
            <w:r>
              <w:t>Mahd, Pflege von Wiesen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924</w:t>
            </w:r>
          </w:p>
        </w:tc>
        <w:tc>
          <w:tcPr>
            <w:tcW w:w="0" w:type="auto"/>
          </w:tcPr>
          <w:p w:rsidR="00D31FB2" w:rsidRDefault="002542AC">
            <w:r>
              <w:t>Konkurrenzvegetation zurückdrängen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994</w:t>
            </w:r>
          </w:p>
        </w:tc>
        <w:tc>
          <w:tcPr>
            <w:tcW w:w="0" w:type="auto"/>
          </w:tcPr>
          <w:p w:rsidR="00D31FB2" w:rsidRDefault="002542AC">
            <w:r>
              <w:t>ohne Angabe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999</w:t>
            </w:r>
          </w:p>
        </w:tc>
        <w:tc>
          <w:tcPr>
            <w:tcW w:w="0" w:type="auto"/>
          </w:tcPr>
          <w:p w:rsidR="00D31FB2" w:rsidRDefault="002542AC">
            <w:r>
              <w:t>Sonstige Maßnahme</w:t>
            </w:r>
          </w:p>
        </w:tc>
      </w:tr>
    </w:tbl>
    <w:p w:rsidR="00D31FB2" w:rsidRDefault="002542AC">
      <w:pPr>
        <w:pStyle w:val="berschrift1"/>
      </w:pPr>
      <w:bookmarkStart w:id="34" w:name="bestockungsbeschreibung-1111"/>
      <w:r>
        <w:t>Bestockungsbeschreibung [11/11]</w:t>
      </w:r>
      <w:bookmarkEnd w:id="34"/>
    </w:p>
    <w:p w:rsidR="00D31FB2" w:rsidRDefault="002542AC">
      <w:pPr>
        <w:pStyle w:val="berschrift2"/>
      </w:pPr>
      <w:bookmarkStart w:id="35" w:name="schicht"/>
      <w:r>
        <w:t>Schicht</w:t>
      </w:r>
      <w:bookmarkEnd w:id="35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583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Hauptschicht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Oberstand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Unterstand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Nachwuchs</w:t>
            </w:r>
          </w:p>
        </w:tc>
      </w:tr>
    </w:tbl>
    <w:p w:rsidR="00D31FB2" w:rsidRDefault="002542AC">
      <w:pPr>
        <w:pStyle w:val="berschrift2"/>
      </w:pPr>
      <w:bookmarkStart w:id="36" w:name="baumart"/>
      <w:r>
        <w:t>Baumart</w:t>
      </w:r>
      <w:bookmarkEnd w:id="36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642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AH</w:t>
            </w:r>
          </w:p>
        </w:tc>
        <w:tc>
          <w:tcPr>
            <w:tcW w:w="0" w:type="auto"/>
          </w:tcPr>
          <w:p w:rsidR="00D31FB2" w:rsidRDefault="002542AC">
            <w:r>
              <w:t>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APF</w:t>
            </w:r>
          </w:p>
        </w:tc>
        <w:tc>
          <w:tcPr>
            <w:tcW w:w="0" w:type="auto"/>
          </w:tcPr>
          <w:p w:rsidR="00D31FB2" w:rsidRDefault="002542AC">
            <w:r>
              <w:t>Wildapfel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AS</w:t>
            </w:r>
          </w:p>
        </w:tc>
        <w:tc>
          <w:tcPr>
            <w:tcW w:w="0" w:type="auto"/>
          </w:tcPr>
          <w:p w:rsidR="00D31FB2" w:rsidRDefault="002542AC">
            <w:r>
              <w:t>Aspe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BAH</w:t>
            </w:r>
          </w:p>
        </w:tc>
        <w:tc>
          <w:tcPr>
            <w:tcW w:w="0" w:type="auto"/>
          </w:tcPr>
          <w:p w:rsidR="00D31FB2" w:rsidRDefault="002542AC">
            <w:r>
              <w:t>Bergahorn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BFI</w:t>
            </w:r>
          </w:p>
        </w:tc>
        <w:tc>
          <w:tcPr>
            <w:tcW w:w="0" w:type="auto"/>
          </w:tcPr>
          <w:p w:rsidR="00D31FB2" w:rsidRDefault="002542AC">
            <w:r>
              <w:t>Blaufichte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BIR</w:t>
            </w:r>
          </w:p>
        </w:tc>
        <w:tc>
          <w:tcPr>
            <w:tcW w:w="0" w:type="auto"/>
          </w:tcPr>
          <w:p w:rsidR="00D31FB2" w:rsidRDefault="002542AC">
            <w:r>
              <w:t>Birke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BKI</w:t>
            </w:r>
          </w:p>
        </w:tc>
        <w:tc>
          <w:tcPr>
            <w:tcW w:w="0" w:type="auto"/>
          </w:tcPr>
          <w:p w:rsidR="00D31FB2" w:rsidRDefault="002542AC">
            <w:r>
              <w:t>Bankskiefer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BPA</w:t>
            </w:r>
          </w:p>
        </w:tc>
        <w:tc>
          <w:tcPr>
            <w:tcW w:w="0" w:type="auto"/>
          </w:tcPr>
          <w:p w:rsidR="00D31FB2" w:rsidRDefault="002542AC">
            <w:r>
              <w:t>Balsampappel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BU</w:t>
            </w:r>
          </w:p>
        </w:tc>
        <w:tc>
          <w:tcPr>
            <w:tcW w:w="0" w:type="auto"/>
          </w:tcPr>
          <w:p w:rsidR="00D31FB2" w:rsidRDefault="002542AC">
            <w:r>
              <w:t>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BUL</w:t>
            </w:r>
          </w:p>
        </w:tc>
        <w:tc>
          <w:tcPr>
            <w:tcW w:w="0" w:type="auto"/>
          </w:tcPr>
          <w:p w:rsidR="00D31FB2" w:rsidRDefault="002542AC">
            <w:r>
              <w:t>Bergulme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BWE</w:t>
            </w:r>
          </w:p>
        </w:tc>
        <w:tc>
          <w:tcPr>
            <w:tcW w:w="0" w:type="auto"/>
          </w:tcPr>
          <w:p w:rsidR="00D31FB2" w:rsidRDefault="002542AC">
            <w:r>
              <w:t>Bruchweide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CHA</w:t>
            </w:r>
          </w:p>
        </w:tc>
        <w:tc>
          <w:tcPr>
            <w:tcW w:w="0" w:type="auto"/>
          </w:tcPr>
          <w:p w:rsidR="00D31FB2" w:rsidRDefault="002542AC">
            <w:r>
              <w:t>Chamaecyparis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CTA</w:t>
            </w:r>
          </w:p>
        </w:tc>
        <w:tc>
          <w:tcPr>
            <w:tcW w:w="0" w:type="auto"/>
          </w:tcPr>
          <w:p w:rsidR="00D31FB2" w:rsidRDefault="002542AC">
            <w:r>
              <w:t>Coloradotanne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DGL</w:t>
            </w:r>
          </w:p>
        </w:tc>
        <w:tc>
          <w:tcPr>
            <w:tcW w:w="0" w:type="auto"/>
          </w:tcPr>
          <w:p w:rsidR="00D31FB2" w:rsidRDefault="002542AC">
            <w:r>
              <w:t>Douglasie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EES</w:t>
            </w:r>
          </w:p>
        </w:tc>
        <w:tc>
          <w:tcPr>
            <w:tcW w:w="0" w:type="auto"/>
          </w:tcPr>
          <w:p w:rsidR="00D31FB2" w:rsidRDefault="002542AC">
            <w:r>
              <w:t>Eberesche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EI</w:t>
            </w:r>
          </w:p>
        </w:tc>
        <w:tc>
          <w:tcPr>
            <w:tcW w:w="0" w:type="auto"/>
          </w:tcPr>
          <w:p w:rsidR="00D31FB2" w:rsidRDefault="002542AC">
            <w:r>
              <w:t>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EIB</w:t>
            </w:r>
          </w:p>
        </w:tc>
        <w:tc>
          <w:tcPr>
            <w:tcW w:w="0" w:type="auto"/>
          </w:tcPr>
          <w:p w:rsidR="00D31FB2" w:rsidRDefault="002542AC">
            <w:r>
              <w:t>Eibe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EKA</w:t>
            </w:r>
          </w:p>
        </w:tc>
        <w:tc>
          <w:tcPr>
            <w:tcW w:w="0" w:type="auto"/>
          </w:tcPr>
          <w:p w:rsidR="00D31FB2" w:rsidRDefault="002542AC">
            <w:r>
              <w:t>Eßkastanie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ELA</w:t>
            </w:r>
          </w:p>
        </w:tc>
        <w:tc>
          <w:tcPr>
            <w:tcW w:w="0" w:type="auto"/>
          </w:tcPr>
          <w:p w:rsidR="00D31FB2" w:rsidRDefault="002542AC">
            <w:r>
              <w:t>Eur. Lärche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ELS</w:t>
            </w:r>
          </w:p>
        </w:tc>
        <w:tc>
          <w:tcPr>
            <w:tcW w:w="0" w:type="auto"/>
          </w:tcPr>
          <w:p w:rsidR="00D31FB2" w:rsidRDefault="002542AC">
            <w:r>
              <w:t>Elsbeere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ERL</w:t>
            </w:r>
          </w:p>
        </w:tc>
        <w:tc>
          <w:tcPr>
            <w:tcW w:w="0" w:type="auto"/>
          </w:tcPr>
          <w:p w:rsidR="00D31FB2" w:rsidRDefault="002542AC">
            <w:r>
              <w:t>Erle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ESH</w:t>
            </w:r>
          </w:p>
        </w:tc>
        <w:tc>
          <w:tcPr>
            <w:tcW w:w="0" w:type="auto"/>
          </w:tcPr>
          <w:p w:rsidR="00D31FB2" w:rsidRDefault="002542AC">
            <w:r>
              <w:t>Esche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FAH</w:t>
            </w:r>
          </w:p>
        </w:tc>
        <w:tc>
          <w:tcPr>
            <w:tcW w:w="0" w:type="auto"/>
          </w:tcPr>
          <w:p w:rsidR="00D31FB2" w:rsidRDefault="002542AC">
            <w:r>
              <w:t>Feldahorn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FEI</w:t>
            </w:r>
          </w:p>
        </w:tc>
        <w:tc>
          <w:tcPr>
            <w:tcW w:w="0" w:type="auto"/>
          </w:tcPr>
          <w:p w:rsidR="00D31FB2" w:rsidRDefault="002542AC">
            <w:r>
              <w:t>Flaumeiche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FI</w:t>
            </w:r>
          </w:p>
        </w:tc>
        <w:tc>
          <w:tcPr>
            <w:tcW w:w="0" w:type="auto"/>
          </w:tcPr>
          <w:p w:rsidR="00D31FB2" w:rsidRDefault="002542AC">
            <w:r>
              <w:t>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FUL</w:t>
            </w:r>
          </w:p>
        </w:tc>
        <w:tc>
          <w:tcPr>
            <w:tcW w:w="0" w:type="auto"/>
          </w:tcPr>
          <w:p w:rsidR="00D31FB2" w:rsidRDefault="002542AC">
            <w:r>
              <w:t>Feldulme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GPA</w:t>
            </w:r>
          </w:p>
        </w:tc>
        <w:tc>
          <w:tcPr>
            <w:tcW w:w="0" w:type="auto"/>
          </w:tcPr>
          <w:p w:rsidR="00D31FB2" w:rsidRDefault="002542AC">
            <w:r>
              <w:t>Graupappel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GTA</w:t>
            </w:r>
          </w:p>
        </w:tc>
        <w:tc>
          <w:tcPr>
            <w:tcW w:w="0" w:type="auto"/>
          </w:tcPr>
          <w:p w:rsidR="00D31FB2" w:rsidRDefault="002542AC">
            <w:r>
              <w:t>Gr. Küstentanne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HBU</w:t>
            </w:r>
          </w:p>
        </w:tc>
        <w:tc>
          <w:tcPr>
            <w:tcW w:w="0" w:type="auto"/>
          </w:tcPr>
          <w:p w:rsidR="00D31FB2" w:rsidRDefault="002542AC">
            <w:r>
              <w:t>Hainbuche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JLA</w:t>
            </w:r>
          </w:p>
        </w:tc>
        <w:tc>
          <w:tcPr>
            <w:tcW w:w="0" w:type="auto"/>
          </w:tcPr>
          <w:p w:rsidR="00D31FB2" w:rsidRDefault="002542AC">
            <w:r>
              <w:t>Jap. Lärche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KI</w:t>
            </w:r>
          </w:p>
        </w:tc>
        <w:tc>
          <w:tcPr>
            <w:tcW w:w="0" w:type="auto"/>
          </w:tcPr>
          <w:p w:rsidR="00D31FB2" w:rsidRDefault="002542AC">
            <w:r>
              <w:t>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KUL</w:t>
            </w:r>
          </w:p>
        </w:tc>
        <w:tc>
          <w:tcPr>
            <w:tcW w:w="0" w:type="auto"/>
          </w:tcPr>
          <w:p w:rsidR="00D31FB2" w:rsidRDefault="002542AC">
            <w:r>
              <w:t>Flatterulme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KWE</w:t>
            </w:r>
          </w:p>
        </w:tc>
        <w:tc>
          <w:tcPr>
            <w:tcW w:w="0" w:type="auto"/>
          </w:tcPr>
          <w:p w:rsidR="00D31FB2" w:rsidRDefault="002542AC">
            <w:r>
              <w:t>Korbweide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LI</w:t>
            </w:r>
          </w:p>
        </w:tc>
        <w:tc>
          <w:tcPr>
            <w:tcW w:w="0" w:type="auto"/>
          </w:tcPr>
          <w:p w:rsidR="00D31FB2" w:rsidRDefault="002542AC">
            <w:r>
              <w:t>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MAH</w:t>
            </w:r>
          </w:p>
        </w:tc>
        <w:tc>
          <w:tcPr>
            <w:tcW w:w="0" w:type="auto"/>
          </w:tcPr>
          <w:p w:rsidR="00D31FB2" w:rsidRDefault="002542AC">
            <w:r>
              <w:t>Felsenahorn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MB</w:t>
            </w:r>
          </w:p>
        </w:tc>
        <w:tc>
          <w:tcPr>
            <w:tcW w:w="0" w:type="auto"/>
          </w:tcPr>
          <w:p w:rsidR="00D31FB2" w:rsidRDefault="002542AC">
            <w:r>
              <w:t>Mehlbeere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MBI</w:t>
            </w:r>
          </w:p>
        </w:tc>
        <w:tc>
          <w:tcPr>
            <w:tcW w:w="0" w:type="auto"/>
          </w:tcPr>
          <w:p w:rsidR="00D31FB2" w:rsidRDefault="002542AC">
            <w:r>
              <w:t>Moorbirke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MSQ</w:t>
            </w:r>
          </w:p>
        </w:tc>
        <w:tc>
          <w:tcPr>
            <w:tcW w:w="0" w:type="auto"/>
          </w:tcPr>
          <w:p w:rsidR="00D31FB2" w:rsidRDefault="002542AC">
            <w:r>
              <w:t>Metasequoie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NTA</w:t>
            </w:r>
          </w:p>
        </w:tc>
        <w:tc>
          <w:tcPr>
            <w:tcW w:w="0" w:type="auto"/>
          </w:tcPr>
          <w:p w:rsidR="00D31FB2" w:rsidRDefault="002542AC">
            <w:r>
              <w:t>Nordmanntanne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OFI</w:t>
            </w:r>
          </w:p>
        </w:tc>
        <w:tc>
          <w:tcPr>
            <w:tcW w:w="0" w:type="auto"/>
          </w:tcPr>
          <w:p w:rsidR="00D31FB2" w:rsidRDefault="002542AC">
            <w:r>
              <w:t>Omorika-Fichte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PA</w:t>
            </w:r>
          </w:p>
        </w:tc>
        <w:tc>
          <w:tcPr>
            <w:tcW w:w="0" w:type="auto"/>
          </w:tcPr>
          <w:p w:rsidR="00D31FB2" w:rsidRDefault="002542AC">
            <w:r>
              <w:t>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PTA</w:t>
            </w:r>
          </w:p>
        </w:tc>
        <w:tc>
          <w:tcPr>
            <w:tcW w:w="0" w:type="auto"/>
          </w:tcPr>
          <w:p w:rsidR="00D31FB2" w:rsidRDefault="002542AC">
            <w:r>
              <w:t>Pazifische Edeltanne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PWE</w:t>
            </w:r>
          </w:p>
        </w:tc>
        <w:tc>
          <w:tcPr>
            <w:tcW w:w="0" w:type="auto"/>
          </w:tcPr>
          <w:p w:rsidR="00D31FB2" w:rsidRDefault="002542AC">
            <w:r>
              <w:t>Purpurweide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REI</w:t>
            </w:r>
          </w:p>
        </w:tc>
        <w:tc>
          <w:tcPr>
            <w:tcW w:w="0" w:type="auto"/>
          </w:tcPr>
          <w:p w:rsidR="00D31FB2" w:rsidRDefault="002542AC">
            <w:r>
              <w:t>Roteiche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RKA</w:t>
            </w:r>
          </w:p>
        </w:tc>
        <w:tc>
          <w:tcPr>
            <w:tcW w:w="0" w:type="auto"/>
          </w:tcPr>
          <w:p w:rsidR="00D31FB2" w:rsidRDefault="002542AC">
            <w:r>
              <w:t>Roßkastanie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ROB</w:t>
            </w:r>
          </w:p>
        </w:tc>
        <w:tc>
          <w:tcPr>
            <w:tcW w:w="0" w:type="auto"/>
          </w:tcPr>
          <w:p w:rsidR="00D31FB2" w:rsidRDefault="002542AC">
            <w:r>
              <w:t>Robinie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SAH</w:t>
            </w:r>
          </w:p>
        </w:tc>
        <w:tc>
          <w:tcPr>
            <w:tcW w:w="0" w:type="auto"/>
          </w:tcPr>
          <w:p w:rsidR="00D31FB2" w:rsidRDefault="002542AC">
            <w:r>
              <w:t>Spitzahorn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SBI</w:t>
            </w:r>
          </w:p>
        </w:tc>
        <w:tc>
          <w:tcPr>
            <w:tcW w:w="0" w:type="auto"/>
          </w:tcPr>
          <w:p w:rsidR="00D31FB2" w:rsidRDefault="002542AC">
            <w:r>
              <w:t>Sandbirke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SEQ</w:t>
            </w:r>
          </w:p>
        </w:tc>
        <w:tc>
          <w:tcPr>
            <w:tcW w:w="0" w:type="auto"/>
          </w:tcPr>
          <w:p w:rsidR="00D31FB2" w:rsidRDefault="002542AC">
            <w:r>
              <w:t>Sequoie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SER</w:t>
            </w:r>
          </w:p>
        </w:tc>
        <w:tc>
          <w:tcPr>
            <w:tcW w:w="0" w:type="auto"/>
          </w:tcPr>
          <w:p w:rsidR="00D31FB2" w:rsidRDefault="002542AC">
            <w:r>
              <w:t>Schwarzerle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SI</w:t>
            </w:r>
          </w:p>
        </w:tc>
        <w:tc>
          <w:tcPr>
            <w:tcW w:w="0" w:type="auto"/>
          </w:tcPr>
          <w:p w:rsidR="00D31FB2" w:rsidRDefault="002542AC">
            <w:r>
              <w:t>Sitkafichte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SKI</w:t>
            </w:r>
          </w:p>
        </w:tc>
        <w:tc>
          <w:tcPr>
            <w:tcW w:w="0" w:type="auto"/>
          </w:tcPr>
          <w:p w:rsidR="00D31FB2" w:rsidRDefault="002542AC">
            <w:r>
              <w:t>Schwarzkiefer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SKR</w:t>
            </w:r>
          </w:p>
        </w:tc>
        <w:tc>
          <w:tcPr>
            <w:tcW w:w="0" w:type="auto"/>
          </w:tcPr>
          <w:p w:rsidR="00D31FB2" w:rsidRDefault="002542AC">
            <w:r>
              <w:t>Spätbl. Traubenkirsche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SLI</w:t>
            </w:r>
          </w:p>
        </w:tc>
        <w:tc>
          <w:tcPr>
            <w:tcW w:w="0" w:type="auto"/>
          </w:tcPr>
          <w:p w:rsidR="00D31FB2" w:rsidRDefault="002542AC">
            <w:r>
              <w:t>Sommerlinde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SNU</w:t>
            </w:r>
          </w:p>
        </w:tc>
        <w:tc>
          <w:tcPr>
            <w:tcW w:w="0" w:type="auto"/>
          </w:tcPr>
          <w:p w:rsidR="00D31FB2" w:rsidRDefault="002542AC">
            <w:r>
              <w:t>Schwarznuß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SPA</w:t>
            </w:r>
          </w:p>
        </w:tc>
        <w:tc>
          <w:tcPr>
            <w:tcW w:w="0" w:type="auto"/>
          </w:tcPr>
          <w:p w:rsidR="00D31FB2" w:rsidRDefault="002542AC">
            <w:r>
              <w:t>Schwarzpappel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SPL</w:t>
            </w:r>
          </w:p>
        </w:tc>
        <w:tc>
          <w:tcPr>
            <w:tcW w:w="0" w:type="auto"/>
          </w:tcPr>
          <w:p w:rsidR="00D31FB2" w:rsidRDefault="002542AC">
            <w:r>
              <w:t>Speierling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STR</w:t>
            </w:r>
          </w:p>
        </w:tc>
        <w:tc>
          <w:tcPr>
            <w:tcW w:w="0" w:type="auto"/>
          </w:tcPr>
          <w:p w:rsidR="00D31FB2" w:rsidRDefault="002542AC">
            <w:r>
              <w:t>Strobe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SWE</w:t>
            </w:r>
          </w:p>
        </w:tc>
        <w:tc>
          <w:tcPr>
            <w:tcW w:w="0" w:type="auto"/>
          </w:tcPr>
          <w:p w:rsidR="00D31FB2" w:rsidRDefault="002542AC">
            <w:r>
              <w:t>Salweide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TA</w:t>
            </w:r>
          </w:p>
        </w:tc>
        <w:tc>
          <w:tcPr>
            <w:tcW w:w="0" w:type="auto"/>
          </w:tcPr>
          <w:p w:rsidR="00D31FB2" w:rsidRDefault="002542AC">
            <w:r>
              <w:t>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TB</w:t>
            </w:r>
          </w:p>
        </w:tc>
        <w:tc>
          <w:tcPr>
            <w:tcW w:w="0" w:type="auto"/>
          </w:tcPr>
          <w:p w:rsidR="00D31FB2" w:rsidRDefault="002542AC">
            <w:r>
              <w:t>Tulpenbaum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THU</w:t>
            </w:r>
          </w:p>
        </w:tc>
        <w:tc>
          <w:tcPr>
            <w:tcW w:w="0" w:type="auto"/>
          </w:tcPr>
          <w:p w:rsidR="00D31FB2" w:rsidRDefault="002542AC">
            <w:r>
              <w:t>Thuja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TKR</w:t>
            </w:r>
          </w:p>
        </w:tc>
        <w:tc>
          <w:tcPr>
            <w:tcW w:w="0" w:type="auto"/>
          </w:tcPr>
          <w:p w:rsidR="00D31FB2" w:rsidRDefault="002542AC">
            <w:r>
              <w:t>Traubenkirsche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TSU</w:t>
            </w:r>
          </w:p>
        </w:tc>
        <w:tc>
          <w:tcPr>
            <w:tcW w:w="0" w:type="auto"/>
          </w:tcPr>
          <w:p w:rsidR="00D31FB2" w:rsidRDefault="002542AC">
            <w:r>
              <w:t>Tsuga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UL</w:t>
            </w:r>
          </w:p>
        </w:tc>
        <w:tc>
          <w:tcPr>
            <w:tcW w:w="0" w:type="auto"/>
          </w:tcPr>
          <w:p w:rsidR="00D31FB2" w:rsidRDefault="002542AC">
            <w:r>
              <w:t>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ULI</w:t>
            </w:r>
          </w:p>
        </w:tc>
        <w:tc>
          <w:tcPr>
            <w:tcW w:w="0" w:type="auto"/>
          </w:tcPr>
          <w:p w:rsidR="00D31FB2" w:rsidRDefault="002542AC">
            <w:r>
              <w:t>Silberlinde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VKR</w:t>
            </w:r>
          </w:p>
        </w:tc>
        <w:tc>
          <w:tcPr>
            <w:tcW w:w="0" w:type="auto"/>
          </w:tcPr>
          <w:p w:rsidR="00D31FB2" w:rsidRDefault="002542AC">
            <w:r>
              <w:t>Vogelkirsche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WBI</w:t>
            </w:r>
          </w:p>
        </w:tc>
        <w:tc>
          <w:tcPr>
            <w:tcW w:w="0" w:type="auto"/>
          </w:tcPr>
          <w:p w:rsidR="00D31FB2" w:rsidRDefault="002542AC">
            <w:r>
              <w:t>Wildbirne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WEI</w:t>
            </w:r>
          </w:p>
        </w:tc>
        <w:tc>
          <w:tcPr>
            <w:tcW w:w="0" w:type="auto"/>
          </w:tcPr>
          <w:p w:rsidR="00D31FB2" w:rsidRDefault="002542AC">
            <w:r>
              <w:t>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WER</w:t>
            </w:r>
          </w:p>
        </w:tc>
        <w:tc>
          <w:tcPr>
            <w:tcW w:w="0" w:type="auto"/>
          </w:tcPr>
          <w:p w:rsidR="00D31FB2" w:rsidRDefault="002542AC">
            <w:r>
              <w:t>Weißerle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WLI</w:t>
            </w:r>
          </w:p>
        </w:tc>
        <w:tc>
          <w:tcPr>
            <w:tcW w:w="0" w:type="auto"/>
          </w:tcPr>
          <w:p w:rsidR="00D31FB2" w:rsidRDefault="002542AC">
            <w:r>
              <w:t>Winterlinde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WNU</w:t>
            </w:r>
          </w:p>
        </w:tc>
        <w:tc>
          <w:tcPr>
            <w:tcW w:w="0" w:type="auto"/>
          </w:tcPr>
          <w:p w:rsidR="00D31FB2" w:rsidRDefault="002542AC">
            <w:r>
              <w:t>Walnuß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WOB</w:t>
            </w:r>
          </w:p>
        </w:tc>
        <w:tc>
          <w:tcPr>
            <w:tcW w:w="0" w:type="auto"/>
          </w:tcPr>
          <w:p w:rsidR="00D31FB2" w:rsidRDefault="002542AC">
            <w:r>
              <w:t>Wildobst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WPA</w:t>
            </w:r>
          </w:p>
        </w:tc>
        <w:tc>
          <w:tcPr>
            <w:tcW w:w="0" w:type="auto"/>
          </w:tcPr>
          <w:p w:rsidR="00D31FB2" w:rsidRDefault="002542AC">
            <w:r>
              <w:t>Silber- (Weiß-)pappel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WTA</w:t>
            </w:r>
          </w:p>
        </w:tc>
        <w:tc>
          <w:tcPr>
            <w:tcW w:w="0" w:type="auto"/>
          </w:tcPr>
          <w:p w:rsidR="00D31FB2" w:rsidRDefault="002542AC">
            <w:r>
              <w:t>Weißtanne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WWE</w:t>
            </w:r>
          </w:p>
        </w:tc>
        <w:tc>
          <w:tcPr>
            <w:tcW w:w="0" w:type="auto"/>
          </w:tcPr>
          <w:p w:rsidR="00D31FB2" w:rsidRDefault="002542AC">
            <w:r>
              <w:t>Silber-(Weiß-)weide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ZEI</w:t>
            </w:r>
          </w:p>
        </w:tc>
        <w:tc>
          <w:tcPr>
            <w:tcW w:w="0" w:type="auto"/>
          </w:tcPr>
          <w:p w:rsidR="00D31FB2" w:rsidRDefault="002542AC">
            <w:r>
              <w:t>Zerreiche</w:t>
            </w:r>
          </w:p>
        </w:tc>
      </w:tr>
    </w:tbl>
    <w:p w:rsidR="00D31FB2" w:rsidRDefault="002542AC">
      <w:pPr>
        <w:pStyle w:val="berschrift2"/>
      </w:pPr>
      <w:bookmarkStart w:id="37" w:name="qualität"/>
      <w:r>
        <w:t>Qualität</w:t>
      </w:r>
      <w:bookmarkEnd w:id="37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421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erhebliche Wertholzerwartung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nennenswerte Wertholzerwartung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durchschnittliche Qualität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geringe Qualitaet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sehr geringe Qualitaet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erhebliche Schlage- und Fegeschäden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erhebliche Rückeschäden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erhebliche Fällungsschäden</w:t>
            </w:r>
          </w:p>
        </w:tc>
      </w:tr>
    </w:tbl>
    <w:p w:rsidR="00D31FB2" w:rsidRDefault="002542AC">
      <w:pPr>
        <w:pStyle w:val="berschrift2"/>
      </w:pPr>
      <w:bookmarkStart w:id="38" w:name="pflegezustand-1"/>
      <w:r>
        <w:t>Pflegezustand</w:t>
      </w:r>
      <w:bookmarkEnd w:id="38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4072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Pflegerückstand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Pflege dringlich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nicht pflegewürdig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nicht pflegewürdig da Grenzstandort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pflegewürdig trotz Grenzstandort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nicht pflegebedürftig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Entwicklungszustand unbefriedigend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hiebsreif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hiebsnotwendig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gegliedert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14</w:t>
            </w:r>
          </w:p>
        </w:tc>
        <w:tc>
          <w:tcPr>
            <w:tcW w:w="0" w:type="auto"/>
          </w:tcPr>
          <w:p w:rsidR="00D31FB2" w:rsidRDefault="002542AC">
            <w:r>
              <w:t>Feinerschließung fehlt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15</w:t>
            </w:r>
          </w:p>
        </w:tc>
        <w:tc>
          <w:tcPr>
            <w:tcW w:w="0" w:type="auto"/>
          </w:tcPr>
          <w:p w:rsidR="00D31FB2" w:rsidRDefault="002542AC">
            <w:r>
              <w:t>teilweise gegliedert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16</w:t>
            </w:r>
          </w:p>
        </w:tc>
        <w:tc>
          <w:tcPr>
            <w:tcW w:w="0" w:type="auto"/>
          </w:tcPr>
          <w:p w:rsidR="00D31FB2" w:rsidRDefault="002542AC">
            <w:r>
              <w:t>Rückgassen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17</w:t>
            </w:r>
          </w:p>
        </w:tc>
        <w:tc>
          <w:tcPr>
            <w:tcW w:w="0" w:type="auto"/>
          </w:tcPr>
          <w:p w:rsidR="00D31FB2" w:rsidRDefault="002542AC">
            <w:r>
              <w:t>Rückegassen nicht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Z-Bäume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18</w:t>
            </w:r>
          </w:p>
        </w:tc>
        <w:tc>
          <w:tcPr>
            <w:tcW w:w="0" w:type="auto"/>
          </w:tcPr>
          <w:p w:rsidR="00D31FB2" w:rsidRDefault="002542AC">
            <w:r>
              <w:t>Z-Baummarkierung fragwürdig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24</w:t>
            </w:r>
          </w:p>
        </w:tc>
        <w:tc>
          <w:tcPr>
            <w:tcW w:w="0" w:type="auto"/>
          </w:tcPr>
          <w:p w:rsidR="00D31FB2" w:rsidRDefault="002542AC">
            <w:r>
              <w:t>teilw. gegattert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19</w:t>
            </w:r>
          </w:p>
        </w:tc>
        <w:tc>
          <w:tcPr>
            <w:tcW w:w="0" w:type="auto"/>
          </w:tcPr>
          <w:p w:rsidR="00D31FB2" w:rsidRDefault="002542AC">
            <w:r>
              <w:t>Z-Baummarkierung überflüssig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Z-Bäume teilweise markiert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Hiebsruhe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gepflegt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für Holzproduktion nicht geeignet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22</w:t>
            </w:r>
          </w:p>
        </w:tc>
        <w:tc>
          <w:tcPr>
            <w:tcW w:w="0" w:type="auto"/>
          </w:tcPr>
          <w:p w:rsidR="00D31FB2" w:rsidRDefault="002542AC">
            <w:r>
              <w:t>Übervorrat über Ertragstafelwert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gegattert</w:t>
            </w:r>
          </w:p>
        </w:tc>
      </w:tr>
    </w:tbl>
    <w:p w:rsidR="00D31FB2" w:rsidRDefault="002542AC">
      <w:pPr>
        <w:pStyle w:val="berschrift2"/>
      </w:pPr>
      <w:bookmarkStart w:id="39" w:name="mischform"/>
      <w:r>
        <w:t>Mischform</w:t>
      </w:r>
      <w:bookmarkEnd w:id="39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55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Einzeln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Trupp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Gruppe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Horst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Reihe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Streifen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Fläche</w:t>
            </w:r>
          </w:p>
        </w:tc>
      </w:tr>
    </w:tbl>
    <w:p w:rsidR="00D31FB2" w:rsidRDefault="002542AC">
      <w:pPr>
        <w:pStyle w:val="berschrift2"/>
      </w:pPr>
      <w:bookmarkStart w:id="40" w:name="schälschaden"/>
      <w:r>
        <w:t>Schälschaden</w:t>
      </w:r>
      <w:bookmarkEnd w:id="40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3908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mäßig geschält (bis 25%)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erheblich geschält (25% bis 50%)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stark geschält (50% bis 75%)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sehr stark geschält (75% bis 99%)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voll geschält (100%)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wirtschaftlich relevanter Verbiss</w:t>
            </w:r>
          </w:p>
        </w:tc>
      </w:tr>
    </w:tbl>
    <w:p w:rsidR="00D31FB2" w:rsidRDefault="002542AC">
      <w:pPr>
        <w:pStyle w:val="berschrift2"/>
      </w:pPr>
      <w:bookmarkStart w:id="41" w:name="genressourcen"/>
      <w:r>
        <w:t>Genressourcen</w:t>
      </w:r>
      <w:bookmarkEnd w:id="41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537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Ausgewähltes Vermehrungsgut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Geprüftes Vermehrungsgut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>von Bedeutung zur Erhaltung der Genressourcen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Samenplantage</w:t>
            </w:r>
          </w:p>
        </w:tc>
      </w:tr>
      <w:tr w:rsidR="00D31FB2" w:rsidRPr="00A52FB0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Pr="00A52FB0" w:rsidRDefault="002542AC">
            <w:pPr>
              <w:rPr>
                <w:lang w:val="de-DE"/>
              </w:rPr>
            </w:pPr>
            <w:r w:rsidRPr="00A52FB0">
              <w:rPr>
                <w:lang w:val="de-DE"/>
              </w:rPr>
              <w:t>aus dem Erntezulassungsregister zu entfernen</w:t>
            </w:r>
          </w:p>
        </w:tc>
      </w:tr>
    </w:tbl>
    <w:p w:rsidR="00D31FB2" w:rsidRDefault="002542AC">
      <w:pPr>
        <w:pStyle w:val="berschrift2"/>
      </w:pPr>
      <w:bookmarkStart w:id="42" w:name="nutzungsart-teilleistung"/>
      <w:r>
        <w:t>Nutzungsart/ Teilleistung</w:t>
      </w:r>
      <w:bookmarkEnd w:id="42"/>
    </w:p>
    <w:tbl>
      <w:tblPr>
        <w:tblW w:w="0" w:type="pct"/>
        <w:tblLook w:val="07E0" w:firstRow="1" w:lastRow="1" w:firstColumn="1" w:lastColumn="1" w:noHBand="1" w:noVBand="1"/>
      </w:tblPr>
      <w:tblGrid>
        <w:gridCol w:w="891"/>
        <w:gridCol w:w="1416"/>
        <w:gridCol w:w="355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Teilleistung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LT</w:t>
            </w:r>
          </w:p>
        </w:tc>
        <w:tc>
          <w:tcPr>
            <w:tcW w:w="0" w:type="auto"/>
          </w:tcPr>
          <w:p w:rsidR="00D31FB2" w:rsidRDefault="002542AC">
            <w:r>
              <w:t>110161</w:t>
            </w:r>
          </w:p>
        </w:tc>
        <w:tc>
          <w:tcPr>
            <w:tcW w:w="0" w:type="auto"/>
          </w:tcPr>
          <w:p w:rsidR="00D31FB2" w:rsidRDefault="002542AC">
            <w:r>
              <w:t>Läuterung /Jungbestandspflege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HN</w:t>
            </w:r>
          </w:p>
        </w:tc>
        <w:tc>
          <w:tcPr>
            <w:tcW w:w="0" w:type="auto"/>
          </w:tcPr>
          <w:p w:rsidR="00D31FB2" w:rsidRDefault="002542AC">
            <w:r>
              <w:t>110221</w:t>
            </w:r>
          </w:p>
        </w:tc>
        <w:tc>
          <w:tcPr>
            <w:tcW w:w="0" w:type="auto"/>
          </w:tcPr>
          <w:p w:rsidR="00D31FB2" w:rsidRDefault="002542AC">
            <w:r>
              <w:t>Hauptnutzung-Planmäßig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PN</w:t>
            </w:r>
          </w:p>
        </w:tc>
        <w:tc>
          <w:tcPr>
            <w:tcW w:w="0" w:type="auto"/>
          </w:tcPr>
          <w:p w:rsidR="00D31FB2" w:rsidRDefault="002542AC">
            <w:r>
              <w:t>110241</w:t>
            </w:r>
          </w:p>
        </w:tc>
        <w:tc>
          <w:tcPr>
            <w:tcW w:w="0" w:type="auto"/>
          </w:tcPr>
          <w:p w:rsidR="00D31FB2" w:rsidRDefault="002542AC">
            <w:r>
              <w:t>Pflegenutzung-Planmäßig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OH</w:t>
            </w:r>
          </w:p>
        </w:tc>
        <w:tc>
          <w:tcPr>
            <w:tcW w:w="0" w:type="auto"/>
          </w:tcPr>
          <w:p w:rsidR="00D31FB2" w:rsidRDefault="002542AC">
            <w:r>
              <w:t>999999</w:t>
            </w:r>
          </w:p>
        </w:tc>
        <w:tc>
          <w:tcPr>
            <w:tcW w:w="0" w:type="auto"/>
          </w:tcPr>
          <w:p w:rsidR="00D31FB2" w:rsidRDefault="002542AC">
            <w:r>
              <w:t>(ohne)</w:t>
            </w:r>
          </w:p>
        </w:tc>
      </w:tr>
    </w:tbl>
    <w:p w:rsidR="00D31FB2" w:rsidRDefault="002542AC">
      <w:pPr>
        <w:pStyle w:val="berschrift2"/>
      </w:pPr>
      <w:bookmarkStart w:id="43" w:name="wasserhaushalt-1"/>
      <w:r>
        <w:t>Wasserhaushalt</w:t>
      </w:r>
      <w:bookmarkEnd w:id="43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84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nass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wechselfeucht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sickerfeucht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betont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ziemlich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mäßig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mäßig trocken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46</w:t>
            </w:r>
          </w:p>
        </w:tc>
        <w:tc>
          <w:tcPr>
            <w:tcW w:w="0" w:type="auto"/>
          </w:tcPr>
          <w:p w:rsidR="00D31FB2" w:rsidRDefault="002542AC">
            <w:r>
              <w:t>wechseltrocken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trocken</w:t>
            </w:r>
          </w:p>
        </w:tc>
      </w:tr>
    </w:tbl>
    <w:p w:rsidR="00D31FB2" w:rsidRDefault="002542AC">
      <w:pPr>
        <w:pStyle w:val="berschrift2"/>
      </w:pPr>
      <w:bookmarkStart w:id="44" w:name="trophie-1"/>
      <w:r>
        <w:t>Trophie</w:t>
      </w:r>
      <w:bookmarkEnd w:id="44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32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kalkeutroph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schwach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gut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schwach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</w:t>
            </w:r>
          </w:p>
        </w:tc>
        <w:tc>
          <w:tcPr>
            <w:tcW w:w="0" w:type="auto"/>
          </w:tcPr>
          <w:p w:rsidR="00D31FB2" w:rsidRDefault="002542AC">
            <w:r>
              <w:t>oligotroph</w:t>
            </w:r>
          </w:p>
        </w:tc>
      </w:tr>
    </w:tbl>
    <w:p w:rsidR="00D31FB2" w:rsidRDefault="002542AC">
      <w:pPr>
        <w:pStyle w:val="berschrift2"/>
      </w:pPr>
      <w:bookmarkStart w:id="45" w:name="besonderheit"/>
      <w:r>
        <w:t>Besonderheit</w:t>
      </w:r>
      <w:bookmarkEnd w:id="45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3419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erhalten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fördern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zurückdrängen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auf den Stock setzen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Auszug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aus Voranbau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aus Unterbau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17</w:t>
            </w:r>
          </w:p>
        </w:tc>
        <w:tc>
          <w:tcPr>
            <w:tcW w:w="0" w:type="auto"/>
          </w:tcPr>
          <w:p w:rsidR="00D31FB2" w:rsidRDefault="002542AC">
            <w:r>
              <w:t>Zielstärkennutzung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18</w:t>
            </w:r>
          </w:p>
        </w:tc>
        <w:tc>
          <w:tcPr>
            <w:tcW w:w="0" w:type="auto"/>
          </w:tcPr>
          <w:p w:rsidR="00D31FB2" w:rsidRDefault="002542AC">
            <w:r>
              <w:t>Nutzung vom guten Ende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19</w:t>
            </w:r>
          </w:p>
        </w:tc>
        <w:tc>
          <w:tcPr>
            <w:tcW w:w="0" w:type="auto"/>
          </w:tcPr>
          <w:p w:rsidR="00D31FB2" w:rsidRDefault="002542AC">
            <w:r>
              <w:t>Nutzung vom schlechten Ende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Wipfelbruch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abgängig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26</w:t>
            </w:r>
          </w:p>
        </w:tc>
        <w:tc>
          <w:tcPr>
            <w:tcW w:w="0" w:type="auto"/>
          </w:tcPr>
          <w:p w:rsidR="00D31FB2" w:rsidRDefault="002542AC">
            <w:r>
              <w:t>Habitatbäume (K)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27</w:t>
            </w:r>
          </w:p>
        </w:tc>
        <w:tc>
          <w:tcPr>
            <w:tcW w:w="0" w:type="auto"/>
          </w:tcPr>
          <w:p w:rsidR="00D31FB2" w:rsidRDefault="002542AC">
            <w:r>
              <w:t>Habitatbäume (F)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</w:t>
            </w:r>
          </w:p>
        </w:tc>
        <w:tc>
          <w:tcPr>
            <w:tcW w:w="0" w:type="auto"/>
          </w:tcPr>
          <w:p w:rsidR="00D31FB2" w:rsidRDefault="002542AC">
            <w:r>
              <w:t>Vorwald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34</w:t>
            </w:r>
          </w:p>
        </w:tc>
        <w:tc>
          <w:tcPr>
            <w:tcW w:w="0" w:type="auto"/>
          </w:tcPr>
          <w:p w:rsidR="00D31FB2" w:rsidRDefault="002542AC">
            <w:r>
              <w:t>geworfen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35</w:t>
            </w:r>
          </w:p>
        </w:tc>
        <w:tc>
          <w:tcPr>
            <w:tcW w:w="0" w:type="auto"/>
          </w:tcPr>
          <w:p w:rsidR="00D31FB2" w:rsidRDefault="002542AC">
            <w:r>
              <w:t>geschützt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36</w:t>
            </w:r>
          </w:p>
        </w:tc>
        <w:tc>
          <w:tcPr>
            <w:tcW w:w="0" w:type="auto"/>
          </w:tcPr>
          <w:p w:rsidR="00D31FB2" w:rsidRDefault="002542AC">
            <w:r>
              <w:t>Z-Bäume markieren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37</w:t>
            </w:r>
          </w:p>
        </w:tc>
        <w:tc>
          <w:tcPr>
            <w:tcW w:w="0" w:type="auto"/>
          </w:tcPr>
          <w:p w:rsidR="00D31FB2" w:rsidRDefault="002542AC">
            <w:r>
              <w:t>aus Überführung</w:t>
            </w:r>
          </w:p>
        </w:tc>
      </w:tr>
    </w:tbl>
    <w:p w:rsidR="00D31FB2" w:rsidRDefault="002542AC">
      <w:pPr>
        <w:pStyle w:val="berschrift1"/>
      </w:pPr>
      <w:bookmarkStart w:id="46" w:name="verjüngungsplanung-66"/>
      <w:r>
        <w:t>Verjüngungsplanung [6/6]</w:t>
      </w:r>
      <w:bookmarkEnd w:id="46"/>
    </w:p>
    <w:p w:rsidR="00D31FB2" w:rsidRDefault="002542AC">
      <w:pPr>
        <w:pStyle w:val="berschrift2"/>
      </w:pPr>
      <w:bookmarkStart w:id="47" w:name="baumart-1"/>
      <w:r>
        <w:t>Baumart</w:t>
      </w:r>
      <w:bookmarkEnd w:id="47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642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AH</w:t>
            </w:r>
          </w:p>
        </w:tc>
        <w:tc>
          <w:tcPr>
            <w:tcW w:w="0" w:type="auto"/>
          </w:tcPr>
          <w:p w:rsidR="00D31FB2" w:rsidRDefault="002542AC">
            <w:r>
              <w:t>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APF</w:t>
            </w:r>
          </w:p>
        </w:tc>
        <w:tc>
          <w:tcPr>
            <w:tcW w:w="0" w:type="auto"/>
          </w:tcPr>
          <w:p w:rsidR="00D31FB2" w:rsidRDefault="002542AC">
            <w:r>
              <w:t>Wildapfel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AS</w:t>
            </w:r>
          </w:p>
        </w:tc>
        <w:tc>
          <w:tcPr>
            <w:tcW w:w="0" w:type="auto"/>
          </w:tcPr>
          <w:p w:rsidR="00D31FB2" w:rsidRDefault="002542AC">
            <w:r>
              <w:t>Aspe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BAH</w:t>
            </w:r>
          </w:p>
        </w:tc>
        <w:tc>
          <w:tcPr>
            <w:tcW w:w="0" w:type="auto"/>
          </w:tcPr>
          <w:p w:rsidR="00D31FB2" w:rsidRDefault="002542AC">
            <w:r>
              <w:t>Bergahorn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BFI</w:t>
            </w:r>
          </w:p>
        </w:tc>
        <w:tc>
          <w:tcPr>
            <w:tcW w:w="0" w:type="auto"/>
          </w:tcPr>
          <w:p w:rsidR="00D31FB2" w:rsidRDefault="002542AC">
            <w:r>
              <w:t>Blaufichte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BIR</w:t>
            </w:r>
          </w:p>
        </w:tc>
        <w:tc>
          <w:tcPr>
            <w:tcW w:w="0" w:type="auto"/>
          </w:tcPr>
          <w:p w:rsidR="00D31FB2" w:rsidRDefault="002542AC">
            <w:r>
              <w:t>Birke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BKI</w:t>
            </w:r>
          </w:p>
        </w:tc>
        <w:tc>
          <w:tcPr>
            <w:tcW w:w="0" w:type="auto"/>
          </w:tcPr>
          <w:p w:rsidR="00D31FB2" w:rsidRDefault="002542AC">
            <w:r>
              <w:t>Bankskiefer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BPA</w:t>
            </w:r>
          </w:p>
        </w:tc>
        <w:tc>
          <w:tcPr>
            <w:tcW w:w="0" w:type="auto"/>
          </w:tcPr>
          <w:p w:rsidR="00D31FB2" w:rsidRDefault="002542AC">
            <w:r>
              <w:t>Balsampappel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BU</w:t>
            </w:r>
          </w:p>
        </w:tc>
        <w:tc>
          <w:tcPr>
            <w:tcW w:w="0" w:type="auto"/>
          </w:tcPr>
          <w:p w:rsidR="00D31FB2" w:rsidRDefault="002542AC">
            <w:r>
              <w:t>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BUL</w:t>
            </w:r>
          </w:p>
        </w:tc>
        <w:tc>
          <w:tcPr>
            <w:tcW w:w="0" w:type="auto"/>
          </w:tcPr>
          <w:p w:rsidR="00D31FB2" w:rsidRDefault="002542AC">
            <w:r>
              <w:t>Bergulme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BWE</w:t>
            </w:r>
          </w:p>
        </w:tc>
        <w:tc>
          <w:tcPr>
            <w:tcW w:w="0" w:type="auto"/>
          </w:tcPr>
          <w:p w:rsidR="00D31FB2" w:rsidRDefault="002542AC">
            <w:r>
              <w:t>Bruchweide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CHA</w:t>
            </w:r>
          </w:p>
        </w:tc>
        <w:tc>
          <w:tcPr>
            <w:tcW w:w="0" w:type="auto"/>
          </w:tcPr>
          <w:p w:rsidR="00D31FB2" w:rsidRDefault="002542AC">
            <w:r>
              <w:t>Chamaecyparis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CTA</w:t>
            </w:r>
          </w:p>
        </w:tc>
        <w:tc>
          <w:tcPr>
            <w:tcW w:w="0" w:type="auto"/>
          </w:tcPr>
          <w:p w:rsidR="00D31FB2" w:rsidRDefault="002542AC">
            <w:r>
              <w:t>Coloradotanne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DGL</w:t>
            </w:r>
          </w:p>
        </w:tc>
        <w:tc>
          <w:tcPr>
            <w:tcW w:w="0" w:type="auto"/>
          </w:tcPr>
          <w:p w:rsidR="00D31FB2" w:rsidRDefault="002542AC">
            <w:r>
              <w:t>Douglasie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EES</w:t>
            </w:r>
          </w:p>
        </w:tc>
        <w:tc>
          <w:tcPr>
            <w:tcW w:w="0" w:type="auto"/>
          </w:tcPr>
          <w:p w:rsidR="00D31FB2" w:rsidRDefault="002542AC">
            <w:r>
              <w:t>Eberesche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EIB</w:t>
            </w:r>
          </w:p>
        </w:tc>
        <w:tc>
          <w:tcPr>
            <w:tcW w:w="0" w:type="auto"/>
          </w:tcPr>
          <w:p w:rsidR="00D31FB2" w:rsidRDefault="002542AC">
            <w:r>
              <w:t>Eibe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EKA</w:t>
            </w:r>
          </w:p>
        </w:tc>
        <w:tc>
          <w:tcPr>
            <w:tcW w:w="0" w:type="auto"/>
          </w:tcPr>
          <w:p w:rsidR="00D31FB2" w:rsidRDefault="002542AC">
            <w:r>
              <w:t>Eßkastanie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ELA</w:t>
            </w:r>
          </w:p>
        </w:tc>
        <w:tc>
          <w:tcPr>
            <w:tcW w:w="0" w:type="auto"/>
          </w:tcPr>
          <w:p w:rsidR="00D31FB2" w:rsidRDefault="002542AC">
            <w:r>
              <w:t>Eur. Lärche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ELB</w:t>
            </w:r>
          </w:p>
        </w:tc>
        <w:tc>
          <w:tcPr>
            <w:tcW w:w="0" w:type="auto"/>
          </w:tcPr>
          <w:p w:rsidR="00D31FB2" w:rsidRDefault="002542AC">
            <w:r>
              <w:t>Edellaubbäume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ELS</w:t>
            </w:r>
          </w:p>
        </w:tc>
        <w:tc>
          <w:tcPr>
            <w:tcW w:w="0" w:type="auto"/>
          </w:tcPr>
          <w:p w:rsidR="00D31FB2" w:rsidRDefault="002542AC">
            <w:r>
              <w:t>Elsbeere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ERL</w:t>
            </w:r>
          </w:p>
        </w:tc>
        <w:tc>
          <w:tcPr>
            <w:tcW w:w="0" w:type="auto"/>
          </w:tcPr>
          <w:p w:rsidR="00D31FB2" w:rsidRDefault="002542AC">
            <w:r>
              <w:t>Erle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ESH</w:t>
            </w:r>
          </w:p>
        </w:tc>
        <w:tc>
          <w:tcPr>
            <w:tcW w:w="0" w:type="auto"/>
          </w:tcPr>
          <w:p w:rsidR="00D31FB2" w:rsidRDefault="002542AC">
            <w:r>
              <w:t>Esche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FAH</w:t>
            </w:r>
          </w:p>
        </w:tc>
        <w:tc>
          <w:tcPr>
            <w:tcW w:w="0" w:type="auto"/>
          </w:tcPr>
          <w:p w:rsidR="00D31FB2" w:rsidRDefault="002542AC">
            <w:r>
              <w:t>Feldahorn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FEI</w:t>
            </w:r>
          </w:p>
        </w:tc>
        <w:tc>
          <w:tcPr>
            <w:tcW w:w="0" w:type="auto"/>
          </w:tcPr>
          <w:p w:rsidR="00D31FB2" w:rsidRDefault="002542AC">
            <w:r>
              <w:t>Flaumeiche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FI</w:t>
            </w:r>
          </w:p>
        </w:tc>
        <w:tc>
          <w:tcPr>
            <w:tcW w:w="0" w:type="auto"/>
          </w:tcPr>
          <w:p w:rsidR="00D31FB2" w:rsidRDefault="002542AC">
            <w:r>
              <w:t>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FUL</w:t>
            </w:r>
          </w:p>
        </w:tc>
        <w:tc>
          <w:tcPr>
            <w:tcW w:w="0" w:type="auto"/>
          </w:tcPr>
          <w:p w:rsidR="00D31FB2" w:rsidRDefault="002542AC">
            <w:r>
              <w:t>Feldulme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GPA</w:t>
            </w:r>
          </w:p>
        </w:tc>
        <w:tc>
          <w:tcPr>
            <w:tcW w:w="0" w:type="auto"/>
          </w:tcPr>
          <w:p w:rsidR="00D31FB2" w:rsidRDefault="002542AC">
            <w:r>
              <w:t>Graupappel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GTA</w:t>
            </w:r>
          </w:p>
        </w:tc>
        <w:tc>
          <w:tcPr>
            <w:tcW w:w="0" w:type="auto"/>
          </w:tcPr>
          <w:p w:rsidR="00D31FB2" w:rsidRDefault="002542AC">
            <w:r>
              <w:t>Gr. Küstentanne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HBU</w:t>
            </w:r>
          </w:p>
        </w:tc>
        <w:tc>
          <w:tcPr>
            <w:tcW w:w="0" w:type="auto"/>
          </w:tcPr>
          <w:p w:rsidR="00D31FB2" w:rsidRDefault="002542AC">
            <w:r>
              <w:t>Hainbuche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JLA</w:t>
            </w:r>
          </w:p>
        </w:tc>
        <w:tc>
          <w:tcPr>
            <w:tcW w:w="0" w:type="auto"/>
          </w:tcPr>
          <w:p w:rsidR="00D31FB2" w:rsidRDefault="002542AC">
            <w:r>
              <w:t>Jap. Lärche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KI</w:t>
            </w:r>
          </w:p>
        </w:tc>
        <w:tc>
          <w:tcPr>
            <w:tcW w:w="0" w:type="auto"/>
          </w:tcPr>
          <w:p w:rsidR="00D31FB2" w:rsidRDefault="002542AC">
            <w:r>
              <w:t>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KUL</w:t>
            </w:r>
          </w:p>
        </w:tc>
        <w:tc>
          <w:tcPr>
            <w:tcW w:w="0" w:type="auto"/>
          </w:tcPr>
          <w:p w:rsidR="00D31FB2" w:rsidRDefault="002542AC">
            <w:r>
              <w:t>Flatterulme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KWE</w:t>
            </w:r>
          </w:p>
        </w:tc>
        <w:tc>
          <w:tcPr>
            <w:tcW w:w="0" w:type="auto"/>
          </w:tcPr>
          <w:p w:rsidR="00D31FB2" w:rsidRDefault="002542AC">
            <w:r>
              <w:t>Korbweide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LI</w:t>
            </w:r>
          </w:p>
        </w:tc>
        <w:tc>
          <w:tcPr>
            <w:tcW w:w="0" w:type="auto"/>
          </w:tcPr>
          <w:p w:rsidR="00D31FB2" w:rsidRDefault="002542AC">
            <w:r>
              <w:t>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MAH</w:t>
            </w:r>
          </w:p>
        </w:tc>
        <w:tc>
          <w:tcPr>
            <w:tcW w:w="0" w:type="auto"/>
          </w:tcPr>
          <w:p w:rsidR="00D31FB2" w:rsidRDefault="002542AC">
            <w:r>
              <w:t>Felsenahorn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MB</w:t>
            </w:r>
          </w:p>
        </w:tc>
        <w:tc>
          <w:tcPr>
            <w:tcW w:w="0" w:type="auto"/>
          </w:tcPr>
          <w:p w:rsidR="00D31FB2" w:rsidRDefault="002542AC">
            <w:r>
              <w:t>Mehlbeere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MBI</w:t>
            </w:r>
          </w:p>
        </w:tc>
        <w:tc>
          <w:tcPr>
            <w:tcW w:w="0" w:type="auto"/>
          </w:tcPr>
          <w:p w:rsidR="00D31FB2" w:rsidRDefault="002542AC">
            <w:r>
              <w:t>Moorbirke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MSQ</w:t>
            </w:r>
          </w:p>
        </w:tc>
        <w:tc>
          <w:tcPr>
            <w:tcW w:w="0" w:type="auto"/>
          </w:tcPr>
          <w:p w:rsidR="00D31FB2" w:rsidRDefault="002542AC">
            <w:r>
              <w:t>Metasequoie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NTA</w:t>
            </w:r>
          </w:p>
        </w:tc>
        <w:tc>
          <w:tcPr>
            <w:tcW w:w="0" w:type="auto"/>
          </w:tcPr>
          <w:p w:rsidR="00D31FB2" w:rsidRDefault="002542AC">
            <w:r>
              <w:t>Nordmanntanne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OFI</w:t>
            </w:r>
          </w:p>
        </w:tc>
        <w:tc>
          <w:tcPr>
            <w:tcW w:w="0" w:type="auto"/>
          </w:tcPr>
          <w:p w:rsidR="00D31FB2" w:rsidRDefault="002542AC">
            <w:r>
              <w:t>Omorika-Fichte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PA</w:t>
            </w:r>
          </w:p>
        </w:tc>
        <w:tc>
          <w:tcPr>
            <w:tcW w:w="0" w:type="auto"/>
          </w:tcPr>
          <w:p w:rsidR="00D31FB2" w:rsidRDefault="002542AC">
            <w:r>
              <w:t>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PTA</w:t>
            </w:r>
          </w:p>
        </w:tc>
        <w:tc>
          <w:tcPr>
            <w:tcW w:w="0" w:type="auto"/>
          </w:tcPr>
          <w:p w:rsidR="00D31FB2" w:rsidRDefault="002542AC">
            <w:r>
              <w:t>Pazifische Edeltanne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PWE</w:t>
            </w:r>
          </w:p>
        </w:tc>
        <w:tc>
          <w:tcPr>
            <w:tcW w:w="0" w:type="auto"/>
          </w:tcPr>
          <w:p w:rsidR="00D31FB2" w:rsidRDefault="002542AC">
            <w:r>
              <w:t>Purpurweide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REI</w:t>
            </w:r>
          </w:p>
        </w:tc>
        <w:tc>
          <w:tcPr>
            <w:tcW w:w="0" w:type="auto"/>
          </w:tcPr>
          <w:p w:rsidR="00D31FB2" w:rsidRDefault="002542AC">
            <w:r>
              <w:t>Roteiche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RKA</w:t>
            </w:r>
          </w:p>
        </w:tc>
        <w:tc>
          <w:tcPr>
            <w:tcW w:w="0" w:type="auto"/>
          </w:tcPr>
          <w:p w:rsidR="00D31FB2" w:rsidRDefault="002542AC">
            <w:r>
              <w:t>Roßkastanie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ROB</w:t>
            </w:r>
          </w:p>
        </w:tc>
        <w:tc>
          <w:tcPr>
            <w:tcW w:w="0" w:type="auto"/>
          </w:tcPr>
          <w:p w:rsidR="00D31FB2" w:rsidRDefault="002542AC">
            <w:r>
              <w:t>Robinie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SAH</w:t>
            </w:r>
          </w:p>
        </w:tc>
        <w:tc>
          <w:tcPr>
            <w:tcW w:w="0" w:type="auto"/>
          </w:tcPr>
          <w:p w:rsidR="00D31FB2" w:rsidRDefault="002542AC">
            <w:r>
              <w:t>Spitzahorn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SBI</w:t>
            </w:r>
          </w:p>
        </w:tc>
        <w:tc>
          <w:tcPr>
            <w:tcW w:w="0" w:type="auto"/>
          </w:tcPr>
          <w:p w:rsidR="00D31FB2" w:rsidRDefault="002542AC">
            <w:r>
              <w:t>Sandbirke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SEI</w:t>
            </w:r>
          </w:p>
        </w:tc>
        <w:tc>
          <w:tcPr>
            <w:tcW w:w="0" w:type="auto"/>
          </w:tcPr>
          <w:p w:rsidR="00D31FB2" w:rsidRDefault="002542AC">
            <w:r>
              <w:t>Stieleiche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SEQ</w:t>
            </w:r>
          </w:p>
        </w:tc>
        <w:tc>
          <w:tcPr>
            <w:tcW w:w="0" w:type="auto"/>
          </w:tcPr>
          <w:p w:rsidR="00D31FB2" w:rsidRDefault="002542AC">
            <w:r>
              <w:t>Sequoie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SER</w:t>
            </w:r>
          </w:p>
        </w:tc>
        <w:tc>
          <w:tcPr>
            <w:tcW w:w="0" w:type="auto"/>
          </w:tcPr>
          <w:p w:rsidR="00D31FB2" w:rsidRDefault="002542AC">
            <w:r>
              <w:t>Schwarzerle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SI</w:t>
            </w:r>
          </w:p>
        </w:tc>
        <w:tc>
          <w:tcPr>
            <w:tcW w:w="0" w:type="auto"/>
          </w:tcPr>
          <w:p w:rsidR="00D31FB2" w:rsidRDefault="002542AC">
            <w:r>
              <w:t>Sitkafichte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SKI</w:t>
            </w:r>
          </w:p>
        </w:tc>
        <w:tc>
          <w:tcPr>
            <w:tcW w:w="0" w:type="auto"/>
          </w:tcPr>
          <w:p w:rsidR="00D31FB2" w:rsidRDefault="002542AC">
            <w:r>
              <w:t>Schwarzkiefer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SKR</w:t>
            </w:r>
          </w:p>
        </w:tc>
        <w:tc>
          <w:tcPr>
            <w:tcW w:w="0" w:type="auto"/>
          </w:tcPr>
          <w:p w:rsidR="00D31FB2" w:rsidRDefault="002542AC">
            <w:r>
              <w:t>Spätbl. Traubenkirsche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SLH</w:t>
            </w:r>
          </w:p>
        </w:tc>
        <w:tc>
          <w:tcPr>
            <w:tcW w:w="0" w:type="auto"/>
          </w:tcPr>
          <w:p w:rsidR="00D31FB2" w:rsidRDefault="002542AC">
            <w:r>
              <w:t>Sonst. Laubholz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SLI</w:t>
            </w:r>
          </w:p>
        </w:tc>
        <w:tc>
          <w:tcPr>
            <w:tcW w:w="0" w:type="auto"/>
          </w:tcPr>
          <w:p w:rsidR="00D31FB2" w:rsidRDefault="002542AC">
            <w:r>
              <w:t>Sommerlinde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SNU</w:t>
            </w:r>
          </w:p>
        </w:tc>
        <w:tc>
          <w:tcPr>
            <w:tcW w:w="0" w:type="auto"/>
          </w:tcPr>
          <w:p w:rsidR="00D31FB2" w:rsidRDefault="002542AC">
            <w:r>
              <w:t>Schwarznuß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SPA</w:t>
            </w:r>
          </w:p>
        </w:tc>
        <w:tc>
          <w:tcPr>
            <w:tcW w:w="0" w:type="auto"/>
          </w:tcPr>
          <w:p w:rsidR="00D31FB2" w:rsidRDefault="002542AC">
            <w:r>
              <w:t>Schwarzpappel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SPL</w:t>
            </w:r>
          </w:p>
        </w:tc>
        <w:tc>
          <w:tcPr>
            <w:tcW w:w="0" w:type="auto"/>
          </w:tcPr>
          <w:p w:rsidR="00D31FB2" w:rsidRDefault="002542AC">
            <w:r>
              <w:t>Speierling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STR</w:t>
            </w:r>
          </w:p>
        </w:tc>
        <w:tc>
          <w:tcPr>
            <w:tcW w:w="0" w:type="auto"/>
          </w:tcPr>
          <w:p w:rsidR="00D31FB2" w:rsidRDefault="002542AC">
            <w:r>
              <w:t>Strobe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SWE</w:t>
            </w:r>
          </w:p>
        </w:tc>
        <w:tc>
          <w:tcPr>
            <w:tcW w:w="0" w:type="auto"/>
          </w:tcPr>
          <w:p w:rsidR="00D31FB2" w:rsidRDefault="002542AC">
            <w:r>
              <w:t>Salweide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TA</w:t>
            </w:r>
          </w:p>
        </w:tc>
        <w:tc>
          <w:tcPr>
            <w:tcW w:w="0" w:type="auto"/>
          </w:tcPr>
          <w:p w:rsidR="00D31FB2" w:rsidRDefault="002542AC">
            <w:r>
              <w:t>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TB</w:t>
            </w:r>
          </w:p>
        </w:tc>
        <w:tc>
          <w:tcPr>
            <w:tcW w:w="0" w:type="auto"/>
          </w:tcPr>
          <w:p w:rsidR="00D31FB2" w:rsidRDefault="002542AC">
            <w:r>
              <w:t>Tulpenbaum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TEI</w:t>
            </w:r>
          </w:p>
        </w:tc>
        <w:tc>
          <w:tcPr>
            <w:tcW w:w="0" w:type="auto"/>
          </w:tcPr>
          <w:p w:rsidR="00D31FB2" w:rsidRDefault="002542AC">
            <w:r>
              <w:t>Traubeneiche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THU</w:t>
            </w:r>
          </w:p>
        </w:tc>
        <w:tc>
          <w:tcPr>
            <w:tcW w:w="0" w:type="auto"/>
          </w:tcPr>
          <w:p w:rsidR="00D31FB2" w:rsidRDefault="002542AC">
            <w:r>
              <w:t>Thuja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TKR</w:t>
            </w:r>
          </w:p>
        </w:tc>
        <w:tc>
          <w:tcPr>
            <w:tcW w:w="0" w:type="auto"/>
          </w:tcPr>
          <w:p w:rsidR="00D31FB2" w:rsidRDefault="002542AC">
            <w:r>
              <w:t>Traubenkirsche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TSU</w:t>
            </w:r>
          </w:p>
        </w:tc>
        <w:tc>
          <w:tcPr>
            <w:tcW w:w="0" w:type="auto"/>
          </w:tcPr>
          <w:p w:rsidR="00D31FB2" w:rsidRDefault="002542AC">
            <w:r>
              <w:t>Tsuga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UL</w:t>
            </w:r>
          </w:p>
        </w:tc>
        <w:tc>
          <w:tcPr>
            <w:tcW w:w="0" w:type="auto"/>
          </w:tcPr>
          <w:p w:rsidR="00D31FB2" w:rsidRDefault="002542AC">
            <w:r>
              <w:t>Ulme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ULI</w:t>
            </w:r>
          </w:p>
        </w:tc>
        <w:tc>
          <w:tcPr>
            <w:tcW w:w="0" w:type="auto"/>
          </w:tcPr>
          <w:p w:rsidR="00D31FB2" w:rsidRDefault="002542AC">
            <w:r>
              <w:t>Silberlinde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VKR</w:t>
            </w:r>
          </w:p>
        </w:tc>
        <w:tc>
          <w:tcPr>
            <w:tcW w:w="0" w:type="auto"/>
          </w:tcPr>
          <w:p w:rsidR="00D31FB2" w:rsidRDefault="002542AC">
            <w:r>
              <w:t>Vogelkirsche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WBI</w:t>
            </w:r>
          </w:p>
        </w:tc>
        <w:tc>
          <w:tcPr>
            <w:tcW w:w="0" w:type="auto"/>
          </w:tcPr>
          <w:p w:rsidR="00D31FB2" w:rsidRDefault="002542AC">
            <w:r>
              <w:t>Wildbirne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WEI</w:t>
            </w:r>
          </w:p>
        </w:tc>
        <w:tc>
          <w:tcPr>
            <w:tcW w:w="0" w:type="auto"/>
          </w:tcPr>
          <w:p w:rsidR="00D31FB2" w:rsidRDefault="002542AC">
            <w:r>
              <w:t>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WER</w:t>
            </w:r>
          </w:p>
        </w:tc>
        <w:tc>
          <w:tcPr>
            <w:tcW w:w="0" w:type="auto"/>
          </w:tcPr>
          <w:p w:rsidR="00D31FB2" w:rsidRDefault="002542AC">
            <w:r>
              <w:t>Weißerle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WLI</w:t>
            </w:r>
          </w:p>
        </w:tc>
        <w:tc>
          <w:tcPr>
            <w:tcW w:w="0" w:type="auto"/>
          </w:tcPr>
          <w:p w:rsidR="00D31FB2" w:rsidRDefault="002542AC">
            <w:r>
              <w:t>Winterlinde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WNU</w:t>
            </w:r>
          </w:p>
        </w:tc>
        <w:tc>
          <w:tcPr>
            <w:tcW w:w="0" w:type="auto"/>
          </w:tcPr>
          <w:p w:rsidR="00D31FB2" w:rsidRDefault="002542AC">
            <w:r>
              <w:t>Walnuß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WOB</w:t>
            </w:r>
          </w:p>
        </w:tc>
        <w:tc>
          <w:tcPr>
            <w:tcW w:w="0" w:type="auto"/>
          </w:tcPr>
          <w:p w:rsidR="00D31FB2" w:rsidRDefault="002542AC">
            <w:r>
              <w:t>Wildobst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WPA</w:t>
            </w:r>
          </w:p>
        </w:tc>
        <w:tc>
          <w:tcPr>
            <w:tcW w:w="0" w:type="auto"/>
          </w:tcPr>
          <w:p w:rsidR="00D31FB2" w:rsidRDefault="002542AC">
            <w:r>
              <w:t>Silber- (Weiß-)pappel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WTA</w:t>
            </w:r>
          </w:p>
        </w:tc>
        <w:tc>
          <w:tcPr>
            <w:tcW w:w="0" w:type="auto"/>
          </w:tcPr>
          <w:p w:rsidR="00D31FB2" w:rsidRDefault="002542AC">
            <w:r>
              <w:t>Weißtanne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WWE</w:t>
            </w:r>
          </w:p>
        </w:tc>
        <w:tc>
          <w:tcPr>
            <w:tcW w:w="0" w:type="auto"/>
          </w:tcPr>
          <w:p w:rsidR="00D31FB2" w:rsidRDefault="002542AC">
            <w:r>
              <w:t>Silber-(Weiß-)weide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ZEI</w:t>
            </w:r>
          </w:p>
        </w:tc>
        <w:tc>
          <w:tcPr>
            <w:tcW w:w="0" w:type="auto"/>
          </w:tcPr>
          <w:p w:rsidR="00D31FB2" w:rsidRDefault="002542AC">
            <w:r>
              <w:t>Zerreiche</w:t>
            </w:r>
          </w:p>
        </w:tc>
      </w:tr>
    </w:tbl>
    <w:p w:rsidR="00D31FB2" w:rsidRDefault="002542AC">
      <w:pPr>
        <w:pStyle w:val="berschrift2"/>
      </w:pPr>
      <w:bookmarkStart w:id="48" w:name="begründungsart"/>
      <w:r>
        <w:t>Begründungsart</w:t>
      </w:r>
      <w:bookmarkEnd w:id="48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27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Pflanzung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Saat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künstlich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Naturverjüngung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Voranbau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Unterbau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Kulturwiederholung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Stockausschlag</w:t>
            </w:r>
          </w:p>
        </w:tc>
      </w:tr>
    </w:tbl>
    <w:p w:rsidR="00D31FB2" w:rsidRDefault="002542AC">
      <w:pPr>
        <w:pStyle w:val="berschrift2"/>
      </w:pPr>
      <w:bookmarkStart w:id="49" w:name="mischform-1"/>
      <w:r>
        <w:t>Mischform</w:t>
      </w:r>
      <w:bookmarkEnd w:id="49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55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Einzeln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Trupp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Gruppe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Horst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Reihe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Streifen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Fläche</w:t>
            </w:r>
          </w:p>
        </w:tc>
      </w:tr>
    </w:tbl>
    <w:p w:rsidR="00D31FB2" w:rsidRDefault="002542AC">
      <w:pPr>
        <w:pStyle w:val="berschrift2"/>
      </w:pPr>
      <w:bookmarkStart w:id="50" w:name="wasserhaushalt-2"/>
      <w:r>
        <w:t>Wasserhaushalt</w:t>
      </w:r>
      <w:bookmarkEnd w:id="50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184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7</w:t>
            </w:r>
          </w:p>
        </w:tc>
        <w:tc>
          <w:tcPr>
            <w:tcW w:w="0" w:type="auto"/>
          </w:tcPr>
          <w:p w:rsidR="00D31FB2" w:rsidRDefault="002542AC">
            <w:r>
              <w:t>nass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6</w:t>
            </w:r>
          </w:p>
        </w:tc>
        <w:tc>
          <w:tcPr>
            <w:tcW w:w="0" w:type="auto"/>
          </w:tcPr>
          <w:p w:rsidR="00D31FB2" w:rsidRDefault="002542AC">
            <w:r>
              <w:t>wechselfeucht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8</w:t>
            </w:r>
          </w:p>
        </w:tc>
        <w:tc>
          <w:tcPr>
            <w:tcW w:w="0" w:type="auto"/>
          </w:tcPr>
          <w:p w:rsidR="00D31FB2" w:rsidRDefault="002542AC">
            <w:r>
              <w:t>sickerfeucht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5</w:t>
            </w:r>
          </w:p>
        </w:tc>
        <w:tc>
          <w:tcPr>
            <w:tcW w:w="0" w:type="auto"/>
          </w:tcPr>
          <w:p w:rsidR="00D31FB2" w:rsidRDefault="002542AC">
            <w:r>
              <w:t>feucht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</w:t>
            </w:r>
          </w:p>
        </w:tc>
        <w:tc>
          <w:tcPr>
            <w:tcW w:w="0" w:type="auto"/>
          </w:tcPr>
          <w:p w:rsidR="00D31FB2" w:rsidRDefault="002542AC">
            <w:r>
              <w:t>betont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</w:t>
            </w:r>
          </w:p>
        </w:tc>
        <w:tc>
          <w:tcPr>
            <w:tcW w:w="0" w:type="auto"/>
          </w:tcPr>
          <w:p w:rsidR="00D31FB2" w:rsidRDefault="002542AC">
            <w:r>
              <w:t>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13</w:t>
            </w:r>
          </w:p>
        </w:tc>
        <w:tc>
          <w:tcPr>
            <w:tcW w:w="0" w:type="auto"/>
          </w:tcPr>
          <w:p w:rsidR="00D31FB2" w:rsidRDefault="002542AC">
            <w:r>
              <w:t>ziemlich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</w:t>
            </w:r>
          </w:p>
        </w:tc>
        <w:tc>
          <w:tcPr>
            <w:tcW w:w="0" w:type="auto"/>
          </w:tcPr>
          <w:p w:rsidR="00D31FB2" w:rsidRDefault="002542AC">
            <w:r>
              <w:t>mäßig frisch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</w:t>
            </w:r>
          </w:p>
        </w:tc>
        <w:tc>
          <w:tcPr>
            <w:tcW w:w="0" w:type="auto"/>
          </w:tcPr>
          <w:p w:rsidR="00D31FB2" w:rsidRDefault="002542AC">
            <w:r>
              <w:t>mäßig trocken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46</w:t>
            </w:r>
          </w:p>
        </w:tc>
        <w:tc>
          <w:tcPr>
            <w:tcW w:w="0" w:type="auto"/>
          </w:tcPr>
          <w:p w:rsidR="00D31FB2" w:rsidRDefault="002542AC">
            <w:r>
              <w:t>wechseltrocken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9</w:t>
            </w:r>
          </w:p>
        </w:tc>
        <w:tc>
          <w:tcPr>
            <w:tcW w:w="0" w:type="auto"/>
          </w:tcPr>
          <w:p w:rsidR="00D31FB2" w:rsidRDefault="002542AC">
            <w:r>
              <w:t>trocken</w:t>
            </w:r>
          </w:p>
        </w:tc>
      </w:tr>
    </w:tbl>
    <w:p w:rsidR="00D31FB2" w:rsidRDefault="002542AC">
      <w:pPr>
        <w:pStyle w:val="berschrift2"/>
      </w:pPr>
      <w:bookmarkStart w:id="51" w:name="trophie-2"/>
      <w:r>
        <w:t>Trophie</w:t>
      </w:r>
      <w:bookmarkEnd w:id="51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321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11</w:t>
            </w:r>
          </w:p>
        </w:tc>
        <w:tc>
          <w:tcPr>
            <w:tcW w:w="0" w:type="auto"/>
          </w:tcPr>
          <w:p w:rsidR="00D31FB2" w:rsidRDefault="002542AC">
            <w:r>
              <w:t>kalkeutroph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10</w:t>
            </w:r>
          </w:p>
        </w:tc>
        <w:tc>
          <w:tcPr>
            <w:tcW w:w="0" w:type="auto"/>
          </w:tcPr>
          <w:p w:rsidR="00D31FB2" w:rsidRDefault="002542AC">
            <w:r>
              <w:t>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12</w:t>
            </w:r>
          </w:p>
        </w:tc>
        <w:tc>
          <w:tcPr>
            <w:tcW w:w="0" w:type="auto"/>
          </w:tcPr>
          <w:p w:rsidR="00D31FB2" w:rsidRDefault="002542AC">
            <w:r>
              <w:t>schwach eutroph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21</w:t>
            </w:r>
          </w:p>
        </w:tc>
        <w:tc>
          <w:tcPr>
            <w:tcW w:w="0" w:type="auto"/>
          </w:tcPr>
          <w:p w:rsidR="00D31FB2" w:rsidRDefault="002542AC">
            <w:r>
              <w:t>gut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20</w:t>
            </w:r>
          </w:p>
        </w:tc>
        <w:tc>
          <w:tcPr>
            <w:tcW w:w="0" w:type="auto"/>
          </w:tcPr>
          <w:p w:rsidR="00D31FB2" w:rsidRDefault="002542AC">
            <w:r>
              <w:t>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23</w:t>
            </w:r>
          </w:p>
        </w:tc>
        <w:tc>
          <w:tcPr>
            <w:tcW w:w="0" w:type="auto"/>
          </w:tcPr>
          <w:p w:rsidR="00D31FB2" w:rsidRDefault="002542AC">
            <w:r>
              <w:t>schwach mesotroph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</w:t>
            </w:r>
          </w:p>
        </w:tc>
        <w:tc>
          <w:tcPr>
            <w:tcW w:w="0" w:type="auto"/>
          </w:tcPr>
          <w:p w:rsidR="00D31FB2" w:rsidRDefault="002542AC">
            <w:r>
              <w:t>oligotroph</w:t>
            </w:r>
          </w:p>
        </w:tc>
      </w:tr>
    </w:tbl>
    <w:p w:rsidR="00D31FB2" w:rsidRDefault="002542AC">
      <w:pPr>
        <w:pStyle w:val="berschrift2"/>
      </w:pPr>
      <w:bookmarkStart w:id="52" w:name="schutzmaßnahmen"/>
      <w:r>
        <w:t>Schutzmaßnahmen</w:t>
      </w:r>
      <w:bookmarkEnd w:id="52"/>
    </w:p>
    <w:tbl>
      <w:tblPr>
        <w:tblW w:w="0" w:type="pct"/>
        <w:tblLook w:val="07E0" w:firstRow="1" w:lastRow="1" w:firstColumn="1" w:lastColumn="1" w:noHBand="1" w:noVBand="1"/>
      </w:tblPr>
      <w:tblGrid>
        <w:gridCol w:w="1179"/>
        <w:gridCol w:w="2284"/>
      </w:tblGrid>
      <w:tr w:rsidR="00D31FB2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Schlüssel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D31FB2" w:rsidRDefault="002542AC">
            <w:r>
              <w:t>Bezeichnung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301</w:t>
            </w:r>
          </w:p>
        </w:tc>
        <w:tc>
          <w:tcPr>
            <w:tcW w:w="0" w:type="auto"/>
          </w:tcPr>
          <w:p w:rsidR="00D31FB2" w:rsidRDefault="002542AC">
            <w:r>
              <w:t>Einzäunen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302</w:t>
            </w:r>
          </w:p>
        </w:tc>
        <w:tc>
          <w:tcPr>
            <w:tcW w:w="0" w:type="auto"/>
          </w:tcPr>
          <w:p w:rsidR="00D31FB2" w:rsidRDefault="002542AC">
            <w:r>
              <w:t>teilweise Einzäunen</w:t>
            </w:r>
          </w:p>
        </w:tc>
      </w:tr>
      <w:tr w:rsidR="00D31FB2">
        <w:tc>
          <w:tcPr>
            <w:tcW w:w="0" w:type="auto"/>
          </w:tcPr>
          <w:p w:rsidR="00D31FB2" w:rsidRDefault="002542AC">
            <w:r>
              <w:t>303</w:t>
            </w:r>
          </w:p>
        </w:tc>
        <w:tc>
          <w:tcPr>
            <w:tcW w:w="0" w:type="auto"/>
          </w:tcPr>
          <w:p w:rsidR="00D31FB2" w:rsidRDefault="002542AC">
            <w:r>
              <w:t>Einzelschutz</w:t>
            </w:r>
          </w:p>
        </w:tc>
      </w:tr>
    </w:tbl>
    <w:p w:rsidR="002542AC" w:rsidRDefault="002542AC"/>
    <w:sectPr w:rsidR="002542AC" w:rsidSect="00BA6A2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CC6F8"/>
    <w:multiLevelType w:val="multilevel"/>
    <w:tmpl w:val="1C9E35A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97A40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7C3A3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2ADA4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98A0D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0"/>
    <w:multiLevelType w:val="singleLevel"/>
    <w:tmpl w:val="539A9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1CA8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41689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38F8E7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D306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533C8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5D63D91"/>
    <w:multiLevelType w:val="singleLevel"/>
    <w:tmpl w:val="D8720BDC"/>
    <w:lvl w:ilvl="0">
      <w:start w:val="1"/>
      <w:numFmt w:val="upperLetter"/>
      <w:pStyle w:val="Anha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53AA27D"/>
    <w:multiLevelType w:val="multilevel"/>
    <w:tmpl w:val="C7209E6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5">
    <w:nsid w:val="6B817978"/>
    <w:multiLevelType w:val="multilevel"/>
    <w:tmpl w:val="A0B4BDC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21725"/>
    <w:rsid w:val="0016077F"/>
    <w:rsid w:val="002542AC"/>
    <w:rsid w:val="00303892"/>
    <w:rsid w:val="003E6B83"/>
    <w:rsid w:val="0040119F"/>
    <w:rsid w:val="004E29B3"/>
    <w:rsid w:val="00590D07"/>
    <w:rsid w:val="005D180E"/>
    <w:rsid w:val="00784D58"/>
    <w:rsid w:val="008D6863"/>
    <w:rsid w:val="00A51748"/>
    <w:rsid w:val="00A52FB0"/>
    <w:rsid w:val="00B86B75"/>
    <w:rsid w:val="00BA6A2A"/>
    <w:rsid w:val="00BC48D5"/>
    <w:rsid w:val="00C352EB"/>
    <w:rsid w:val="00C36279"/>
    <w:rsid w:val="00C86076"/>
    <w:rsid w:val="00D31FB2"/>
    <w:rsid w:val="00D4643E"/>
    <w:rsid w:val="00DA10F7"/>
    <w:rsid w:val="00E315A3"/>
    <w:rsid w:val="00E61D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Default Paragraph Font" w:uiPriority="1"/>
  </w:latentStyles>
  <w:style w:type="paragraph" w:default="1" w:styleId="Standard">
    <w:name w:val="Normal"/>
    <w:qFormat/>
    <w:rsid w:val="00BA6A2A"/>
    <w:rPr>
      <w:rFonts w:ascii="Tahoma" w:hAnsi="Tahoma"/>
    </w:rPr>
  </w:style>
  <w:style w:type="paragraph" w:styleId="berschrift1">
    <w:name w:val="heading 1"/>
    <w:basedOn w:val="Standard"/>
    <w:next w:val="Standard"/>
    <w:qFormat/>
    <w:rsid w:val="00C86076"/>
    <w:pPr>
      <w:keepNext/>
      <w:numPr>
        <w:numId w:val="22"/>
      </w:numPr>
      <w:spacing w:before="240" w:after="240"/>
      <w:outlineLvl w:val="0"/>
    </w:pPr>
    <w:rPr>
      <w:rFonts w:ascii="Arial" w:eastAsia="Times New Roman" w:hAnsi="Arial" w:cs="Times New Roman"/>
      <w:b/>
      <w:kern w:val="28"/>
      <w:sz w:val="28"/>
      <w:lang w:val="de-DE" w:eastAsia="de-DE"/>
    </w:rPr>
  </w:style>
  <w:style w:type="paragraph" w:styleId="berschrift2">
    <w:name w:val="heading 2"/>
    <w:basedOn w:val="Standard"/>
    <w:next w:val="Standard"/>
    <w:qFormat/>
    <w:rsid w:val="00C86076"/>
    <w:pPr>
      <w:keepNext/>
      <w:numPr>
        <w:ilvl w:val="1"/>
        <w:numId w:val="22"/>
      </w:numPr>
      <w:spacing w:before="240" w:after="120"/>
      <w:outlineLvl w:val="1"/>
    </w:pPr>
    <w:rPr>
      <w:rFonts w:ascii="Arial" w:eastAsia="Times New Roman" w:hAnsi="Arial" w:cs="Times New Roman"/>
      <w:b/>
      <w:lang w:val="de-DE" w:eastAsia="de-DE"/>
    </w:rPr>
  </w:style>
  <w:style w:type="paragraph" w:styleId="berschrift3">
    <w:name w:val="heading 3"/>
    <w:basedOn w:val="Standard"/>
    <w:next w:val="Standard"/>
    <w:qFormat/>
    <w:rsid w:val="00C86076"/>
    <w:pPr>
      <w:keepNext/>
      <w:numPr>
        <w:ilvl w:val="2"/>
        <w:numId w:val="22"/>
      </w:numPr>
      <w:spacing w:before="240" w:after="120"/>
      <w:outlineLvl w:val="2"/>
    </w:pPr>
    <w:rPr>
      <w:rFonts w:ascii="Arial" w:eastAsia="Times New Roman" w:hAnsi="Arial" w:cs="Times New Roman"/>
      <w:b/>
      <w:i/>
      <w:sz w:val="22"/>
      <w:lang w:val="de-DE" w:eastAsia="de-DE"/>
    </w:rPr>
  </w:style>
  <w:style w:type="paragraph" w:styleId="berschrift4">
    <w:name w:val="heading 4"/>
    <w:basedOn w:val="Standard"/>
    <w:next w:val="Standard"/>
    <w:autoRedefine/>
    <w:qFormat/>
    <w:rsid w:val="00C86076"/>
    <w:pPr>
      <w:keepNext/>
      <w:numPr>
        <w:ilvl w:val="3"/>
        <w:numId w:val="22"/>
      </w:numPr>
      <w:spacing w:before="120" w:after="120"/>
      <w:outlineLvl w:val="3"/>
    </w:pPr>
    <w:rPr>
      <w:rFonts w:ascii="Arial" w:eastAsia="Times New Roman" w:hAnsi="Arial" w:cs="Times New Roman"/>
      <w:i/>
      <w:sz w:val="22"/>
      <w:lang w:val="de-DE" w:eastAsia="de-DE"/>
    </w:rPr>
  </w:style>
  <w:style w:type="paragraph" w:styleId="berschrift5">
    <w:name w:val="heading 5"/>
    <w:basedOn w:val="Standard"/>
    <w:next w:val="Standard"/>
    <w:qFormat/>
    <w:rsid w:val="00C86076"/>
    <w:pPr>
      <w:numPr>
        <w:ilvl w:val="4"/>
        <w:numId w:val="22"/>
      </w:numPr>
      <w:spacing w:before="240" w:after="60"/>
      <w:outlineLvl w:val="4"/>
    </w:pPr>
    <w:rPr>
      <w:rFonts w:ascii="Arial" w:eastAsia="Times New Roman" w:hAnsi="Arial" w:cs="Times New Roman"/>
      <w:sz w:val="22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C86076"/>
    <w:pPr>
      <w:numPr>
        <w:ilvl w:val="5"/>
        <w:numId w:val="22"/>
      </w:numPr>
      <w:spacing w:before="240" w:after="60"/>
      <w:outlineLvl w:val="5"/>
    </w:pPr>
    <w:rPr>
      <w:rFonts w:eastAsia="Times New Roman" w:cs="Times New Roman"/>
      <w:b/>
      <w:bCs/>
      <w:sz w:val="22"/>
      <w:szCs w:val="22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C86076"/>
    <w:pPr>
      <w:numPr>
        <w:ilvl w:val="6"/>
        <w:numId w:val="22"/>
      </w:numPr>
      <w:spacing w:before="240" w:after="60"/>
      <w:outlineLvl w:val="6"/>
    </w:pPr>
    <w:rPr>
      <w:rFonts w:eastAsia="Times New Roman" w:cs="Times New Roman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C86076"/>
    <w:pPr>
      <w:numPr>
        <w:ilvl w:val="7"/>
        <w:numId w:val="22"/>
      </w:numPr>
      <w:spacing w:before="240" w:after="60"/>
      <w:outlineLvl w:val="7"/>
    </w:pPr>
    <w:rPr>
      <w:rFonts w:eastAsia="Times New Roman" w:cs="Times New Roman"/>
      <w:i/>
      <w:iCs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C86076"/>
    <w:pPr>
      <w:numPr>
        <w:ilvl w:val="8"/>
        <w:numId w:val="22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rsid w:val="005D180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1F497D" w:themeColor="text2"/>
      <w:sz w:val="36"/>
      <w:szCs w:val="36"/>
    </w:rPr>
  </w:style>
  <w:style w:type="paragraph" w:customStyle="1" w:styleId="Authors">
    <w:name w:val="Authors"/>
    <w:next w:val="Standard"/>
    <w:qFormat/>
    <w:rsid w:val="00303892"/>
    <w:pPr>
      <w:keepNext/>
      <w:keepLines/>
      <w:jc w:val="center"/>
    </w:pPr>
  </w:style>
  <w:style w:type="paragraph" w:styleId="Datum">
    <w:name w:val="Date"/>
    <w:next w:val="Standard"/>
    <w:qFormat/>
    <w:rsid w:val="00303892"/>
    <w:pPr>
      <w:keepNext/>
      <w:keepLines/>
      <w:jc w:val="center"/>
    </w:pPr>
  </w:style>
  <w:style w:type="paragraph" w:customStyle="1" w:styleId="BlockQuote">
    <w:name w:val="Block Quote"/>
    <w:basedOn w:val="Standard"/>
    <w:next w:val="Standard"/>
    <w:uiPriority w:val="9"/>
    <w:unhideWhenUsed/>
    <w:qFormat/>
    <w:rsid w:val="00303892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DefinitionTerm">
    <w:name w:val="Definition Term"/>
    <w:basedOn w:val="Standard"/>
    <w:next w:val="Definition"/>
    <w:rsid w:val="0030389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  <w:rsid w:val="00303892"/>
  </w:style>
  <w:style w:type="paragraph" w:styleId="Textkrper">
    <w:name w:val="Body Text"/>
    <w:basedOn w:val="Standard"/>
    <w:link w:val="TextkrperZchn"/>
    <w:rsid w:val="00303892"/>
    <w:pPr>
      <w:spacing w:after="120"/>
    </w:pPr>
  </w:style>
  <w:style w:type="paragraph" w:customStyle="1" w:styleId="TableCaption">
    <w:name w:val="Table Caption"/>
    <w:basedOn w:val="Standard"/>
    <w:rsid w:val="00303892"/>
    <w:pPr>
      <w:spacing w:after="120"/>
    </w:pPr>
    <w:rPr>
      <w:i/>
    </w:rPr>
  </w:style>
  <w:style w:type="paragraph" w:customStyle="1" w:styleId="PictureCaption">
    <w:name w:val="Picture Caption"/>
    <w:basedOn w:val="Standard"/>
    <w:link w:val="BodyTextChar"/>
    <w:rsid w:val="00303892"/>
    <w:pPr>
      <w:spacing w:after="120"/>
    </w:pPr>
    <w:rPr>
      <w:i/>
    </w:rPr>
  </w:style>
  <w:style w:type="character" w:customStyle="1" w:styleId="BodyTextChar">
    <w:name w:val="Body Text Char"/>
    <w:basedOn w:val="Absatz-Standardschriftart"/>
    <w:link w:val="PictureCaption"/>
    <w:rsid w:val="00303892"/>
  </w:style>
  <w:style w:type="character" w:customStyle="1" w:styleId="VerbatimChar">
    <w:name w:val="Verbatim Char"/>
    <w:basedOn w:val="BodyTextChar"/>
    <w:link w:val="SourceCode"/>
    <w:rsid w:val="00303892"/>
    <w:rPr>
      <w:rFonts w:ascii="Consolas" w:hAnsi="Consolas"/>
      <w:sz w:val="22"/>
    </w:rPr>
  </w:style>
  <w:style w:type="character" w:customStyle="1" w:styleId="FootnoteReference1">
    <w:name w:val="Footnote Reference1"/>
    <w:basedOn w:val="BodyTextChar"/>
    <w:rsid w:val="00303892"/>
    <w:rPr>
      <w:vertAlign w:val="superscript"/>
    </w:rPr>
  </w:style>
  <w:style w:type="character" w:customStyle="1" w:styleId="Hyperlink1">
    <w:name w:val="Hyperlink1"/>
    <w:basedOn w:val="BodyTextChar"/>
    <w:rsid w:val="00303892"/>
    <w:rPr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rsid w:val="00BA6A2A"/>
    <w:rPr>
      <w:rFonts w:ascii="Tahoma" w:eastAsia="Times New Roman" w:hAnsi="Tahoma" w:cs="Times New Roman"/>
      <w:b/>
      <w:bCs/>
      <w:sz w:val="22"/>
      <w:szCs w:val="22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BA6A2A"/>
  </w:style>
  <w:style w:type="character" w:customStyle="1" w:styleId="berschrift7Zchn">
    <w:name w:val="Überschrift 7 Zchn"/>
    <w:basedOn w:val="Absatz-Standardschriftart"/>
    <w:link w:val="berschrift7"/>
    <w:rsid w:val="00BA6A2A"/>
    <w:rPr>
      <w:rFonts w:ascii="Tahoma" w:eastAsia="Times New Roman" w:hAnsi="Tahoma" w:cs="Times New Roman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BA6A2A"/>
    <w:rPr>
      <w:rFonts w:ascii="Tahoma" w:eastAsia="Times New Roman" w:hAnsi="Tahoma" w:cs="Times New Roman"/>
      <w:i/>
      <w:iCs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BA6A2A"/>
    <w:rPr>
      <w:rFonts w:ascii="Arial" w:eastAsia="Times New Roman" w:hAnsi="Arial" w:cs="Arial"/>
      <w:sz w:val="22"/>
      <w:szCs w:val="22"/>
      <w:lang w:val="de-DE" w:eastAsia="de-DE"/>
    </w:rPr>
  </w:style>
  <w:style w:type="paragraph" w:customStyle="1" w:styleId="Anhang">
    <w:name w:val="Anhang"/>
    <w:basedOn w:val="berschrift1"/>
    <w:next w:val="Standard"/>
    <w:rsid w:val="00C86076"/>
    <w:pPr>
      <w:numPr>
        <w:numId w:val="13"/>
      </w:numPr>
      <w:tabs>
        <w:tab w:val="left" w:pos="851"/>
        <w:tab w:val="left" w:pos="992"/>
        <w:tab w:val="left" w:pos="1134"/>
      </w:tabs>
      <w:spacing w:before="120" w:after="120"/>
    </w:pPr>
    <w:rPr>
      <w:bCs/>
      <w:spacing w:val="22"/>
    </w:rPr>
  </w:style>
  <w:style w:type="paragraph" w:styleId="Funotentext">
    <w:name w:val="footnote text"/>
    <w:basedOn w:val="Standard"/>
    <w:link w:val="FunotentextZchn"/>
    <w:autoRedefine/>
    <w:rsid w:val="00C86076"/>
    <w:pPr>
      <w:spacing w:after="120"/>
      <w:ind w:left="709" w:hanging="709"/>
    </w:pPr>
    <w:rPr>
      <w:rFonts w:eastAsia="Times New Roman" w:cs="Times New Roman"/>
      <w:sz w:val="16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rsid w:val="00C86076"/>
    <w:rPr>
      <w:rFonts w:ascii="Tahoma" w:eastAsia="Times New Roman" w:hAnsi="Tahoma" w:cs="Times New Roman"/>
      <w:sz w:val="16"/>
      <w:lang w:val="de-DE" w:eastAsia="de-DE"/>
    </w:rPr>
  </w:style>
  <w:style w:type="character" w:styleId="Funotenzeichen">
    <w:name w:val="footnote reference"/>
    <w:basedOn w:val="Absatz-Standardschriftart"/>
    <w:rsid w:val="00C86076"/>
    <w:rPr>
      <w:vertAlign w:val="superscript"/>
    </w:rPr>
  </w:style>
  <w:style w:type="paragraph" w:styleId="Verzeichnis1">
    <w:name w:val="toc 1"/>
    <w:basedOn w:val="Standard"/>
    <w:next w:val="Standard"/>
    <w:autoRedefine/>
    <w:rsid w:val="00C86076"/>
    <w:pPr>
      <w:spacing w:after="60"/>
    </w:pPr>
    <w:rPr>
      <w:rFonts w:ascii="Arial" w:eastAsia="Times New Roman" w:hAnsi="Arial" w:cs="Times New Roman"/>
      <w:lang w:val="de-DE" w:eastAsia="de-DE"/>
    </w:rPr>
  </w:style>
  <w:style w:type="paragraph" w:styleId="Verzeichnis2">
    <w:name w:val="toc 2"/>
    <w:basedOn w:val="Standard"/>
    <w:next w:val="Standard"/>
    <w:autoRedefine/>
    <w:rsid w:val="00C86076"/>
    <w:pPr>
      <w:spacing w:after="60"/>
      <w:ind w:left="200"/>
    </w:pPr>
    <w:rPr>
      <w:rFonts w:ascii="Arial" w:eastAsia="Times New Roman" w:hAnsi="Arial" w:cs="Times New Roman"/>
      <w:lang w:val="de-DE" w:eastAsia="de-DE"/>
    </w:rPr>
  </w:style>
  <w:style w:type="paragraph" w:styleId="Verzeichnis3">
    <w:name w:val="toc 3"/>
    <w:basedOn w:val="Standard"/>
    <w:next w:val="Standard"/>
    <w:autoRedefine/>
    <w:rsid w:val="00C86076"/>
    <w:pPr>
      <w:spacing w:after="60"/>
      <w:ind w:left="400"/>
    </w:pPr>
    <w:rPr>
      <w:rFonts w:ascii="Arial" w:eastAsia="Times New Roman" w:hAnsi="Arial" w:cs="Times New Roman"/>
      <w:lang w:val="de-DE" w:eastAsia="de-DE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urText">
    <w:name w:val="Plain Text"/>
    <w:basedOn w:val="Standard"/>
    <w:link w:val="NurTextZchn"/>
    <w:rsid w:val="00A52FB0"/>
    <w:pPr>
      <w:spacing w:after="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A52FB0"/>
    <w:rPr>
      <w:rFonts w:ascii="Courier New" w:eastAsia="Times New Roman" w:hAnsi="Courier New" w:cs="Courier New"/>
      <w:sz w:val="20"/>
      <w:szCs w:val="20"/>
      <w:lang w:val="de-DE" w:eastAsia="de-DE"/>
    </w:rPr>
  </w:style>
  <w:style w:type="table" w:styleId="Tabellenraster">
    <w:name w:val="Table Grid"/>
    <w:basedOn w:val="NormaleTabelle"/>
    <w:rsid w:val="00DA10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8AE809E4</Template>
  <TotalTime>0</TotalTime>
  <Pages>35</Pages>
  <Words>2706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Auswahllisten der Forsteinrichtung</vt:lpstr>
    </vt:vector>
  </TitlesOfParts>
  <Company>Microsoft</Company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Auswahllisten der Forsteinrichtung</dc:title>
  <dc:creator>Eike Zink</dc:creator>
  <cp:keywords/>
  <cp:lastModifiedBy>Florian Philipp Schwarz (schwarzf)</cp:lastModifiedBy>
  <cp:revision>5</cp:revision>
  <dcterms:created xsi:type="dcterms:W3CDTF">2018-09-27T06:47:00Z</dcterms:created>
  <dcterms:modified xsi:type="dcterms:W3CDTF">2018-10-24T14:27:00Z</dcterms:modified>
</cp:coreProperties>
</file>